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9C9" w:rsidP="00BE39C9">
      <w:pPr>
        <w:jc w:val="right"/>
        <w:rPr>
          <w:szCs w:val="20"/>
        </w:rPr>
      </w:pPr>
      <w:r>
        <w:t>Дело № 5-583</w:t>
      </w:r>
      <w:r w:rsidR="0071534E">
        <w:t xml:space="preserve">-0602/2025 </w:t>
      </w:r>
    </w:p>
    <w:p w:rsidR="000749F7" w:rsidP="00BE39C9">
      <w:pPr>
        <w:jc w:val="center"/>
        <w:rPr>
          <w:b/>
          <w:sz w:val="28"/>
        </w:rPr>
      </w:pPr>
    </w:p>
    <w:p w:rsidR="00BE39C9" w:rsidP="00BE39C9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>ПОСТАНОВЛЕНИЕ</w:t>
      </w:r>
    </w:p>
    <w:p w:rsidR="00BE39C9" w:rsidP="00BE39C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56377D" w:rsidP="00BE39C9">
      <w:pPr>
        <w:jc w:val="center"/>
        <w:rPr>
          <w:sz w:val="28"/>
        </w:rPr>
      </w:pPr>
      <w:r>
        <w:rPr>
          <w:sz w:val="28"/>
        </w:rPr>
        <w:t>(</w:t>
      </w:r>
      <w:r w:rsidR="006A691F">
        <w:rPr>
          <w:sz w:val="28"/>
        </w:rPr>
        <w:t>резолютивная часть постановления оглашена 01</w:t>
      </w:r>
      <w:r w:rsidR="00D90A04">
        <w:rPr>
          <w:sz w:val="28"/>
        </w:rPr>
        <w:t xml:space="preserve"> июля</w:t>
      </w:r>
      <w:r>
        <w:rPr>
          <w:sz w:val="28"/>
        </w:rPr>
        <w:t xml:space="preserve"> 2025 г.)</w:t>
      </w:r>
    </w:p>
    <w:p w:rsidR="0056377D" w:rsidP="00BE39C9">
      <w:pPr>
        <w:jc w:val="center"/>
        <w:rPr>
          <w:sz w:val="28"/>
        </w:rPr>
      </w:pP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пгт. Пойковский                                              </w:t>
      </w:r>
      <w:r w:rsidR="00CF10CC">
        <w:rPr>
          <w:sz w:val="28"/>
        </w:rPr>
        <w:t xml:space="preserve">                      </w:t>
      </w:r>
      <w:r w:rsidR="002447B9">
        <w:rPr>
          <w:sz w:val="28"/>
        </w:rPr>
        <w:t xml:space="preserve">  </w:t>
      </w:r>
      <w:r w:rsidR="00D90A04">
        <w:rPr>
          <w:sz w:val="28"/>
        </w:rPr>
        <w:t xml:space="preserve"> </w:t>
      </w:r>
      <w:r w:rsidR="003D3083">
        <w:rPr>
          <w:sz w:val="28"/>
        </w:rPr>
        <w:t xml:space="preserve">     </w:t>
      </w:r>
      <w:r w:rsidR="006A691F">
        <w:rPr>
          <w:sz w:val="28"/>
        </w:rPr>
        <w:t>04</w:t>
      </w:r>
      <w:r w:rsidR="0056377D">
        <w:rPr>
          <w:sz w:val="28"/>
        </w:rPr>
        <w:t xml:space="preserve"> </w:t>
      </w:r>
      <w:r w:rsidR="00D90A04">
        <w:rPr>
          <w:sz w:val="28"/>
        </w:rPr>
        <w:t xml:space="preserve">июля </w:t>
      </w:r>
      <w:r w:rsidR="000749F7">
        <w:rPr>
          <w:sz w:val="28"/>
        </w:rPr>
        <w:t>2025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</w:t>
      </w:r>
      <w:r w:rsidR="0056377D">
        <w:rPr>
          <w:sz w:val="28"/>
        </w:rPr>
        <w:t>ого автономного округа – Югры Кё</w:t>
      </w:r>
      <w:r>
        <w:rPr>
          <w:sz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56377D" w:rsidP="00BE39C9">
      <w:pPr>
        <w:ind w:firstLine="567"/>
        <w:jc w:val="both"/>
        <w:rPr>
          <w:sz w:val="28"/>
        </w:rPr>
      </w:pPr>
      <w:r>
        <w:rPr>
          <w:sz w:val="28"/>
        </w:rPr>
        <w:t>с</w:t>
      </w:r>
      <w:r w:rsidRPr="00CF10CC" w:rsidR="00F85122">
        <w:rPr>
          <w:sz w:val="28"/>
        </w:rPr>
        <w:t xml:space="preserve"> участием </w:t>
      </w:r>
      <w:r w:rsidR="00D90A04">
        <w:rPr>
          <w:sz w:val="28"/>
        </w:rPr>
        <w:t>Ковалёва А.В.,</w:t>
      </w:r>
    </w:p>
    <w:p w:rsidR="00BE39C9" w:rsidP="0056377D">
      <w:pPr>
        <w:ind w:firstLine="567"/>
        <w:jc w:val="both"/>
        <w:rPr>
          <w:sz w:val="28"/>
        </w:rPr>
      </w:pPr>
      <w:r>
        <w:rPr>
          <w:sz w:val="28"/>
        </w:rPr>
        <w:t>рассмотрев в</w:t>
      </w:r>
      <w:r>
        <w:rPr>
          <w:sz w:val="28"/>
        </w:rPr>
        <w:t xml:space="preserve"> открытом судебном заседании дело об административном правонарушении, предусмотренном ч.1 ст.12.8 Кодекса Российской Федерации об административных правонарушениях (далее по тексту КоАП РФ), в отношении:</w:t>
      </w:r>
    </w:p>
    <w:p w:rsidR="009C67A0" w:rsidP="001559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Ковалёва Андрея Владимировича, родившегося </w:t>
      </w:r>
      <w:r w:rsidR="007368EA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 года в  </w:t>
      </w:r>
      <w:r w:rsidR="007368EA">
        <w:rPr>
          <w:sz w:val="28"/>
          <w:szCs w:val="28"/>
        </w:rPr>
        <w:t>*</w:t>
      </w:r>
      <w:r w:rsidR="00BE39C9">
        <w:rPr>
          <w:sz w:val="28"/>
          <w:szCs w:val="28"/>
        </w:rPr>
        <w:t>, зарегистрированного и фактически проживающего по адресу:</w:t>
      </w:r>
      <w:r w:rsidR="000749F7">
        <w:rPr>
          <w:sz w:val="28"/>
          <w:szCs w:val="28"/>
        </w:rPr>
        <w:t xml:space="preserve"> </w:t>
      </w:r>
      <w:r w:rsidR="007368EA">
        <w:rPr>
          <w:sz w:val="28"/>
          <w:szCs w:val="28"/>
        </w:rPr>
        <w:t>*</w:t>
      </w:r>
      <w:r w:rsidR="006627D6">
        <w:rPr>
          <w:sz w:val="28"/>
          <w:szCs w:val="28"/>
        </w:rPr>
        <w:t>, работающего</w:t>
      </w:r>
      <w:r w:rsidR="008A04A4">
        <w:rPr>
          <w:sz w:val="28"/>
          <w:szCs w:val="28"/>
        </w:rPr>
        <w:t xml:space="preserve"> в </w:t>
      </w:r>
      <w:r w:rsidR="007368EA">
        <w:rPr>
          <w:sz w:val="28"/>
          <w:szCs w:val="28"/>
        </w:rPr>
        <w:t>*</w:t>
      </w:r>
      <w:r w:rsidR="00B362B3">
        <w:rPr>
          <w:sz w:val="28"/>
          <w:szCs w:val="28"/>
        </w:rPr>
        <w:t>, не женатого, несовершеннолетних детей и иждивенцев не имеющего</w:t>
      </w:r>
      <w:r w:rsidR="006627D6">
        <w:rPr>
          <w:sz w:val="28"/>
          <w:szCs w:val="28"/>
        </w:rPr>
        <w:t xml:space="preserve">, </w:t>
      </w:r>
      <w:r w:rsidR="00F85122">
        <w:rPr>
          <w:sz w:val="28"/>
          <w:szCs w:val="28"/>
        </w:rPr>
        <w:t>водитель</w:t>
      </w:r>
      <w:r w:rsidR="000749F7">
        <w:rPr>
          <w:sz w:val="28"/>
          <w:szCs w:val="28"/>
        </w:rPr>
        <w:t>ское</w:t>
      </w:r>
      <w:r w:rsidR="00B362B3">
        <w:rPr>
          <w:sz w:val="28"/>
          <w:szCs w:val="28"/>
        </w:rPr>
        <w:t xml:space="preserve"> удостоверение </w:t>
      </w:r>
      <w:r w:rsidR="007368EA">
        <w:rPr>
          <w:sz w:val="28"/>
          <w:szCs w:val="28"/>
        </w:rPr>
        <w:t>*</w:t>
      </w:r>
      <w:r w:rsidR="00BE39C9">
        <w:rPr>
          <w:sz w:val="28"/>
          <w:szCs w:val="28"/>
        </w:rPr>
        <w:t>.</w:t>
      </w:r>
      <w:r w:rsidR="006627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паспорт </w:t>
      </w:r>
      <w:r w:rsidR="007368EA">
        <w:rPr>
          <w:sz w:val="28"/>
        </w:rPr>
        <w:t>*</w:t>
      </w:r>
    </w:p>
    <w:p w:rsidR="00BE39C9" w:rsidP="000749F7">
      <w:pPr>
        <w:ind w:firstLine="567"/>
        <w:jc w:val="both"/>
        <w:rPr>
          <w:sz w:val="28"/>
          <w:szCs w:val="28"/>
        </w:rPr>
      </w:pPr>
    </w:p>
    <w:p w:rsidR="00BE39C9" w:rsidRPr="002447B9" w:rsidP="009C67A0">
      <w:pPr>
        <w:jc w:val="center"/>
        <w:rPr>
          <w:sz w:val="28"/>
          <w:szCs w:val="20"/>
        </w:rPr>
      </w:pPr>
      <w:r w:rsidRPr="002447B9">
        <w:rPr>
          <w:sz w:val="28"/>
        </w:rPr>
        <w:t>УСТАНОВИЛ:</w:t>
      </w:r>
    </w:p>
    <w:p w:rsidR="00BE39C9" w:rsidP="00BE39C9">
      <w:pPr>
        <w:ind w:firstLine="567"/>
        <w:jc w:val="both"/>
        <w:rPr>
          <w:sz w:val="28"/>
        </w:rPr>
      </w:pPr>
    </w:p>
    <w:p w:rsidR="00B06E0B" w:rsidP="009E656F">
      <w:pPr>
        <w:ind w:firstLine="567"/>
        <w:jc w:val="both"/>
        <w:rPr>
          <w:sz w:val="28"/>
        </w:rPr>
      </w:pPr>
      <w:r>
        <w:rPr>
          <w:sz w:val="28"/>
        </w:rPr>
        <w:t>19.11</w:t>
      </w:r>
      <w:r w:rsidR="009E656F">
        <w:rPr>
          <w:sz w:val="28"/>
        </w:rPr>
        <w:t>.</w:t>
      </w:r>
      <w:r w:rsidR="003D3083">
        <w:rPr>
          <w:sz w:val="28"/>
        </w:rPr>
        <w:t>2024 г. в 11 час.</w:t>
      </w:r>
      <w:r>
        <w:rPr>
          <w:sz w:val="28"/>
        </w:rPr>
        <w:t xml:space="preserve"> 53</w:t>
      </w:r>
      <w:r w:rsidR="003D3083">
        <w:rPr>
          <w:sz w:val="28"/>
        </w:rPr>
        <w:t xml:space="preserve"> мин.</w:t>
      </w:r>
      <w:r w:rsidR="00BE39C9">
        <w:rPr>
          <w:sz w:val="28"/>
        </w:rPr>
        <w:t xml:space="preserve"> </w:t>
      </w:r>
      <w:r w:rsidR="009E656F">
        <w:rPr>
          <w:sz w:val="28"/>
        </w:rPr>
        <w:t xml:space="preserve">по адресу: </w:t>
      </w:r>
      <w:r>
        <w:rPr>
          <w:sz w:val="28"/>
        </w:rPr>
        <w:t xml:space="preserve">г.Пыть-Ях, </w:t>
      </w:r>
      <w:r w:rsidR="003D3083">
        <w:rPr>
          <w:sz w:val="28"/>
        </w:rPr>
        <w:t xml:space="preserve">ул. Нефтяников, д.43, </w:t>
      </w:r>
      <w:r w:rsidR="008D2B98">
        <w:rPr>
          <w:sz w:val="28"/>
        </w:rPr>
        <w:t xml:space="preserve">водитель </w:t>
      </w:r>
      <w:r>
        <w:rPr>
          <w:sz w:val="28"/>
        </w:rPr>
        <w:t xml:space="preserve">Ковалёв А.В. </w:t>
      </w:r>
      <w:r w:rsidR="009E656F">
        <w:rPr>
          <w:sz w:val="28"/>
        </w:rPr>
        <w:t xml:space="preserve">управлял транспортным средством </w:t>
      </w:r>
      <w:r w:rsidR="007368EA">
        <w:rPr>
          <w:sz w:val="28"/>
        </w:rPr>
        <w:t>*</w:t>
      </w:r>
      <w:r w:rsidR="009E656F">
        <w:rPr>
          <w:sz w:val="28"/>
        </w:rPr>
        <w:t xml:space="preserve">, </w:t>
      </w:r>
      <w:r w:rsidR="00BE39C9">
        <w:rPr>
          <w:sz w:val="28"/>
        </w:rPr>
        <w:t xml:space="preserve">находясь в состоянии опьянения, если данные действия не содержат уголовно-наказуемого деяния, чем нарушил требования п. 2.7 Правил дорожного движения РФ. </w:t>
      </w:r>
      <w:r w:rsidR="008D2B98">
        <w:rPr>
          <w:sz w:val="28"/>
        </w:rPr>
        <w:t>Со</w:t>
      </w:r>
      <w:r>
        <w:rPr>
          <w:sz w:val="28"/>
        </w:rPr>
        <w:t xml:space="preserve">стояние опьянения установлено на основании Акта медицинского освидетельствования на состояние </w:t>
      </w:r>
      <w:r w:rsidR="003D3083">
        <w:rPr>
          <w:sz w:val="28"/>
        </w:rPr>
        <w:t>опьянения № 382 от 19.11.2024г.</w:t>
      </w:r>
    </w:p>
    <w:p w:rsidR="00184C25" w:rsidP="00184C25">
      <w:pPr>
        <w:ind w:firstLine="567"/>
        <w:jc w:val="both"/>
        <w:rPr>
          <w:sz w:val="28"/>
        </w:rPr>
      </w:pPr>
      <w:r>
        <w:rPr>
          <w:sz w:val="28"/>
        </w:rPr>
        <w:t>В судебном заседании Ковалёв А.В.</w:t>
      </w:r>
      <w:r w:rsidR="00EF06C7">
        <w:rPr>
          <w:sz w:val="28"/>
        </w:rPr>
        <w:t xml:space="preserve">, не отрицая факт управления транспортным средством в установленные протоколом об административном правонарушении дату, месте и время, выразил несогласие с правонарушением, ссылаясь на то, что при освидетельствовании на месте и в медицинском учреждении путем исследования выдыхаемого воздуха, результаты были отрицательные. Состояние опьянения было установлено только на основании справки об исследовании биологического материала. Наркотическое средство он употреблял задолго до 19.11.2024 года, </w:t>
      </w:r>
      <w:r>
        <w:rPr>
          <w:sz w:val="28"/>
        </w:rPr>
        <w:t>осенью, точную дату не помнит. У</w:t>
      </w:r>
      <w:r w:rsidR="00EF06C7">
        <w:rPr>
          <w:sz w:val="28"/>
        </w:rPr>
        <w:t xml:space="preserve">потребил </w:t>
      </w:r>
      <w:r>
        <w:rPr>
          <w:sz w:val="28"/>
        </w:rPr>
        <w:t xml:space="preserve">наркотическое вещество </w:t>
      </w:r>
      <w:r w:rsidR="00EF06C7">
        <w:rPr>
          <w:sz w:val="28"/>
        </w:rPr>
        <w:t>случайно путем курения</w:t>
      </w:r>
      <w:r>
        <w:rPr>
          <w:sz w:val="28"/>
        </w:rPr>
        <w:t>. В</w:t>
      </w:r>
      <w:r w:rsidR="00EF06C7">
        <w:rPr>
          <w:sz w:val="28"/>
        </w:rPr>
        <w:t xml:space="preserve"> день </w:t>
      </w:r>
      <w:r>
        <w:rPr>
          <w:sz w:val="28"/>
        </w:rPr>
        <w:t xml:space="preserve">управления транспортным средством </w:t>
      </w:r>
      <w:r w:rsidR="00EF06C7">
        <w:rPr>
          <w:sz w:val="28"/>
        </w:rPr>
        <w:t xml:space="preserve">запрещенные вещества и алкогольные напитки не употреблял. </w:t>
      </w:r>
      <w:r w:rsidR="00826D20">
        <w:rPr>
          <w:sz w:val="28"/>
        </w:rPr>
        <w:t>П</w:t>
      </w:r>
      <w:r>
        <w:rPr>
          <w:sz w:val="28"/>
        </w:rPr>
        <w:t>одтвердил, что исправления в протоколе об о</w:t>
      </w:r>
      <w:r w:rsidR="00826D20">
        <w:rPr>
          <w:sz w:val="28"/>
        </w:rPr>
        <w:t>тстранении от управления транспо</w:t>
      </w:r>
      <w:r>
        <w:rPr>
          <w:sz w:val="28"/>
        </w:rPr>
        <w:t>ртным средством были внесены в его присутствии</w:t>
      </w:r>
      <w:r w:rsidR="00826D20">
        <w:rPr>
          <w:sz w:val="28"/>
        </w:rPr>
        <w:t>.</w:t>
      </w:r>
      <w:r>
        <w:rPr>
          <w:sz w:val="28"/>
        </w:rPr>
        <w:t xml:space="preserve"> </w:t>
      </w:r>
      <w:r w:rsidR="00826D20">
        <w:rPr>
          <w:sz w:val="28"/>
        </w:rPr>
        <w:t>О дате, времени и месте составления протокола об административном правонарушении был извещен надлежащим образом телефонограммой, не явился для составления протокола, ходатайств об отложении даты составления протокола не заявлял. Так же суду пояснил, что</w:t>
      </w:r>
      <w:r w:rsidRPr="00826D20" w:rsidR="00826D20">
        <w:rPr>
          <w:sz w:val="28"/>
          <w:szCs w:val="28"/>
        </w:rPr>
        <w:t xml:space="preserve"> </w:t>
      </w:r>
      <w:r w:rsidR="00826D20">
        <w:rPr>
          <w:sz w:val="28"/>
          <w:szCs w:val="28"/>
        </w:rPr>
        <w:t xml:space="preserve">работает в </w:t>
      </w:r>
      <w:r w:rsidR="007368EA">
        <w:rPr>
          <w:sz w:val="28"/>
          <w:szCs w:val="28"/>
        </w:rPr>
        <w:t>*</w:t>
      </w:r>
      <w:r w:rsidR="00826D20">
        <w:rPr>
          <w:sz w:val="28"/>
          <w:szCs w:val="28"/>
        </w:rPr>
        <w:t>, не женат, несовершеннолетних детей и иждивенцев не имеет.</w:t>
      </w:r>
    </w:p>
    <w:p w:rsidR="006E0313" w:rsidP="00826D20">
      <w:pPr>
        <w:ind w:firstLine="567"/>
        <w:jc w:val="both"/>
        <w:rPr>
          <w:sz w:val="28"/>
        </w:rPr>
      </w:pPr>
      <w:r>
        <w:rPr>
          <w:sz w:val="28"/>
        </w:rPr>
        <w:t>Заслушав</w:t>
      </w:r>
      <w:r w:rsidRPr="00184C25" w:rsidR="00184C25">
        <w:rPr>
          <w:sz w:val="28"/>
        </w:rPr>
        <w:t xml:space="preserve"> </w:t>
      </w:r>
      <w:r w:rsidR="00184C25">
        <w:rPr>
          <w:sz w:val="28"/>
        </w:rPr>
        <w:t>Ковалёва А.В.,</w:t>
      </w:r>
      <w:r w:rsidR="00EC70BF">
        <w:rPr>
          <w:sz w:val="28"/>
        </w:rPr>
        <w:t xml:space="preserve"> </w:t>
      </w:r>
      <w:r>
        <w:rPr>
          <w:sz w:val="28"/>
        </w:rPr>
        <w:t xml:space="preserve">изучив в совокупности </w:t>
      </w:r>
      <w:r w:rsidR="002447B9">
        <w:rPr>
          <w:sz w:val="28"/>
        </w:rPr>
        <w:t xml:space="preserve">письменные </w:t>
      </w:r>
      <w:r>
        <w:rPr>
          <w:sz w:val="28"/>
        </w:rPr>
        <w:t>материалы дела, суд</w:t>
      </w:r>
      <w:r w:rsidR="00826D20">
        <w:rPr>
          <w:sz w:val="28"/>
        </w:rPr>
        <w:t>ья</w:t>
      </w:r>
      <w:r>
        <w:rPr>
          <w:sz w:val="28"/>
        </w:rPr>
        <w:t xml:space="preserve"> приходит к следующему: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п. 2.7 Правил дорожного движения Российской Федерации, утвержденных постановлением Правительства Российской Федерации от 23.10.1993  № 1090, водителю запрещается управлять транспортным средством в состоянии опьянения (алкогольного, наркоти</w:t>
      </w:r>
      <w:r>
        <w:rPr>
          <w:sz w:val="28"/>
        </w:rPr>
        <w:t>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частью 1 статьи </w:t>
      </w:r>
      <w:hyperlink r:id="rId4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>КоАП РФ</w:t>
      </w:r>
      <w:r w:rsidR="009E0BED">
        <w:rPr>
          <w:sz w:val="28"/>
        </w:rPr>
        <w:t xml:space="preserve"> (в редакции Закона, действующего в момент совершения правонарушения)</w:t>
      </w:r>
      <w:r>
        <w:rPr>
          <w:sz w:val="28"/>
        </w:rPr>
        <w:t>,  управление транспортным средством водителем, находящимся в состоянии опьянения, если такие действия не содержат уголовно наказуемого деяния, вл</w:t>
      </w:r>
      <w:r>
        <w:rPr>
          <w:sz w:val="28"/>
        </w:rPr>
        <w:t xml:space="preserve">ечет наложение административного штрафа в размере </w:t>
      </w:r>
      <w:r w:rsidR="00826D20">
        <w:rPr>
          <w:sz w:val="28"/>
        </w:rPr>
        <w:t xml:space="preserve">тридцати </w:t>
      </w:r>
      <w:r>
        <w:rPr>
          <w:sz w:val="28"/>
        </w:rPr>
        <w:t>тысяч рублей с лишением права управления транспортными средствами на срок от полутора до двух лет.</w:t>
      </w:r>
    </w:p>
    <w:p w:rsidR="00900C75" w:rsidP="00900C75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примечанием к статье </w:t>
      </w:r>
      <w:hyperlink r:id="rId4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 xml:space="preserve"> КоАП РФ, административная ответственность, предусмотренная настоящей статьей наступает в случае </w:t>
      </w:r>
      <w:r w:rsidRPr="00900C75">
        <w:rPr>
          <w:sz w:val="28"/>
        </w:rPr>
        <w:t>установленного факта употребления вызывающих алкогольное опьянение веществ, который определяется наличием абсолютного этилового спирта в ко</w:t>
      </w:r>
      <w:r w:rsidRPr="00900C75">
        <w:rPr>
          <w:sz w:val="28"/>
        </w:rPr>
        <w:t>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</w:t>
      </w:r>
      <w:r w:rsidRPr="00900C75">
        <w:rPr>
          <w:sz w:val="28"/>
        </w:rPr>
        <w:t>их средств или психотропных веществ в организме человека.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ст.ст. </w:t>
      </w:r>
      <w:hyperlink r:id="rId5" w:history="1">
        <w:r w:rsidRPr="006E0313">
          <w:rPr>
            <w:sz w:val="28"/>
          </w:rPr>
          <w:t>27.12</w:t>
        </w:r>
      </w:hyperlink>
      <w:r>
        <w:rPr>
          <w:sz w:val="28"/>
        </w:rPr>
        <w:t>, 27.12.1 КоАП РФ лицо, которое управляет транспортным средством соответствующего вида и в о</w:t>
      </w:r>
      <w:r>
        <w:rPr>
          <w:sz w:val="28"/>
        </w:rPr>
        <w:t>тношении которого имеются достаточные основания полагать, что это лицо находится в состоянии опьянения, подлежат отстранению от управления транспортным средством до устранения причины отстранения. Лицо, которое управляет транспортным средством соответствую</w:t>
      </w:r>
      <w:r>
        <w:rPr>
          <w:sz w:val="28"/>
        </w:rPr>
        <w:t>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</w:t>
      </w:r>
      <w:r>
        <w:rPr>
          <w:sz w:val="28"/>
        </w:rPr>
        <w:t xml:space="preserve"> настоящего Кодекса, подлежит освидетельствованию на состояние алкогольного опьянения. </w:t>
      </w:r>
    </w:p>
    <w:p w:rsidR="00131370" w:rsidRPr="00290E71" w:rsidP="0013137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BE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2 «</w:t>
      </w:r>
      <w:r w:rsidRPr="00313BED">
        <w:rPr>
          <w:sz w:val="28"/>
          <w:szCs w:val="28"/>
        </w:rPr>
        <w:t>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</w:t>
      </w:r>
      <w:r w:rsidRPr="00313BED">
        <w:rPr>
          <w:sz w:val="28"/>
          <w:szCs w:val="28"/>
        </w:rPr>
        <w:t>анного лица на медицинское освидетельствование, и оформления его результатов</w:t>
      </w:r>
      <w:r>
        <w:rPr>
          <w:sz w:val="28"/>
          <w:szCs w:val="28"/>
        </w:rPr>
        <w:t xml:space="preserve">», утверждённых постановлением Правительства Российской Федерации от </w:t>
      </w:r>
      <w:r w:rsidRPr="001E7576">
        <w:rPr>
          <w:sz w:val="28"/>
          <w:szCs w:val="28"/>
        </w:rPr>
        <w:t xml:space="preserve">21 октября 2022 г. N 1882 </w:t>
      </w:r>
      <w:r>
        <w:rPr>
          <w:sz w:val="28"/>
          <w:szCs w:val="28"/>
        </w:rPr>
        <w:t>(в редакции, действующей на дату совершения правонарушения</w:t>
      </w:r>
      <w:r w:rsidRPr="00313BED">
        <w:rPr>
          <w:sz w:val="28"/>
          <w:szCs w:val="28"/>
        </w:rPr>
        <w:t xml:space="preserve">), установлено, что </w:t>
      </w:r>
      <w:r>
        <w:rPr>
          <w:sz w:val="28"/>
          <w:szCs w:val="28"/>
        </w:rPr>
        <w:t>д</w:t>
      </w:r>
      <w:r w:rsidRPr="007F1525">
        <w:rPr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2 понятых либо с применением видеозаписи проводят освидетельствование на с</w:t>
      </w:r>
      <w:r w:rsidRPr="007F1525">
        <w:rPr>
          <w:sz w:val="28"/>
          <w:szCs w:val="28"/>
        </w:rPr>
        <w:t xml:space="preserve">остояние алкогольного опьянения лица, которое управляет транспортным </w:t>
      </w:r>
      <w:r w:rsidRPr="007F1525">
        <w:rPr>
          <w:sz w:val="28"/>
          <w:szCs w:val="28"/>
        </w:rPr>
        <w:t>средством соответствующего вида, в отношении которого имеются достаточные основания полагать, что оно находится в состоянии опьянения (запах алкоголя изо рта, и (или) неустойчивость позы,</w:t>
      </w:r>
      <w:r w:rsidRPr="007F1525">
        <w:rPr>
          <w:sz w:val="28"/>
          <w:szCs w:val="28"/>
        </w:rPr>
        <w:t xml:space="preserve"> и (или) нарушение речи, и (или) резкое изменение окраски кожных покровов лица, и (или) поведение, н</w:t>
      </w:r>
      <w:r>
        <w:rPr>
          <w:sz w:val="28"/>
          <w:szCs w:val="28"/>
        </w:rPr>
        <w:t xml:space="preserve">е соответствующее обстановке). </w:t>
      </w:r>
    </w:p>
    <w:p w:rsidR="0010116E" w:rsidRPr="0010116E" w:rsidP="0010116E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соответствии с п. 8 указанных</w:t>
      </w:r>
      <w:r w:rsidRPr="00313BED">
        <w:rPr>
          <w:iCs/>
          <w:sz w:val="28"/>
          <w:szCs w:val="28"/>
        </w:rPr>
        <w:t xml:space="preserve"> Правил освидетельствования, направлению на медицинское освидетельствование на состояние опья</w:t>
      </w:r>
      <w:r w:rsidRPr="00313BED">
        <w:rPr>
          <w:iCs/>
          <w:sz w:val="28"/>
          <w:szCs w:val="28"/>
        </w:rPr>
        <w:t xml:space="preserve">нения водитель транспортного средства подлежит, в том числе, </w:t>
      </w:r>
      <w:r w:rsidRPr="0010116E">
        <w:rPr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10116E">
        <w:rPr>
          <w:sz w:val="28"/>
          <w:szCs w:val="28"/>
        </w:rPr>
        <w:t>.</w:t>
      </w:r>
    </w:p>
    <w:p w:rsidR="00131370" w:rsidP="00131370">
      <w:pPr>
        <w:ind w:right="30" w:firstLine="709"/>
        <w:jc w:val="both"/>
        <w:rPr>
          <w:iCs/>
          <w:sz w:val="28"/>
          <w:szCs w:val="28"/>
        </w:rPr>
      </w:pPr>
      <w:r w:rsidRPr="00192D82">
        <w:rPr>
          <w:iCs/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</w:t>
      </w:r>
      <w:r>
        <w:rPr>
          <w:iCs/>
          <w:sz w:val="28"/>
          <w:szCs w:val="28"/>
        </w:rPr>
        <w:t xml:space="preserve"> </w:t>
      </w:r>
      <w:r w:rsidRPr="00192D82">
        <w:rPr>
          <w:iCs/>
          <w:sz w:val="28"/>
          <w:szCs w:val="28"/>
        </w:rPr>
        <w:t>протоколе о направлении на медицинское освидетельствование на состояние опьянения (</w:t>
      </w:r>
      <w:hyperlink r:id="rId6" w:anchor="/document/12125267/entry/271204" w:history="1">
        <w:r w:rsidRPr="00192D82">
          <w:rPr>
            <w:iCs/>
            <w:sz w:val="28"/>
            <w:szCs w:val="28"/>
          </w:rPr>
          <w:t>часть 4 статьи 27.12</w:t>
        </w:r>
      </w:hyperlink>
      <w:r w:rsidRPr="00192D82">
        <w:rPr>
          <w:iCs/>
          <w:sz w:val="28"/>
          <w:szCs w:val="28"/>
        </w:rPr>
        <w:t> КоАП РФ).</w:t>
      </w:r>
    </w:p>
    <w:p w:rsidR="00D606C5" w:rsidRPr="00E31435" w:rsidP="00D606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31435">
        <w:rPr>
          <w:sz w:val="28"/>
          <w:szCs w:val="28"/>
        </w:rPr>
        <w:t xml:space="preserve"> соответствии с </w:t>
      </w:r>
      <w:hyperlink r:id="rId7" w:anchor="/document/71350220/entry/1004" w:history="1">
        <w:r w:rsidRPr="00E31435">
          <w:rPr>
            <w:sz w:val="28"/>
            <w:szCs w:val="28"/>
          </w:rPr>
          <w:t>пунктом 4</w:t>
        </w:r>
      </w:hyperlink>
      <w:r w:rsidRPr="00E31435">
        <w:rPr>
          <w:sz w:val="28"/>
          <w:szCs w:val="28"/>
        </w:rPr>
        <w:t> Приказ</w:t>
      </w:r>
      <w:r>
        <w:rPr>
          <w:sz w:val="28"/>
          <w:szCs w:val="28"/>
        </w:rPr>
        <w:t>а</w:t>
      </w:r>
      <w:r w:rsidRPr="00E31435">
        <w:rPr>
          <w:sz w:val="28"/>
          <w:szCs w:val="28"/>
        </w:rPr>
        <w:t xml:space="preserve"> Министерства здравоохра</w:t>
      </w:r>
      <w:r>
        <w:rPr>
          <w:sz w:val="28"/>
          <w:szCs w:val="28"/>
        </w:rPr>
        <w:t>нения РФ от 18 декабря 2015 г. № 933н «</w:t>
      </w:r>
      <w:r w:rsidRPr="00E31435">
        <w:rPr>
          <w:sz w:val="28"/>
          <w:szCs w:val="28"/>
        </w:rPr>
        <w:t>О по</w:t>
      </w:r>
      <w:r w:rsidRPr="00E31435">
        <w:rPr>
          <w:sz w:val="28"/>
          <w:szCs w:val="28"/>
        </w:rPr>
        <w:t>рядке проведения медицинского освидетельствования на состояние опьянения (алкогольного, наркоти</w:t>
      </w:r>
      <w:r>
        <w:rPr>
          <w:sz w:val="28"/>
          <w:szCs w:val="28"/>
        </w:rPr>
        <w:t xml:space="preserve">ческого или иного токсического)», </w:t>
      </w:r>
      <w:r w:rsidRPr="00E31435">
        <w:rPr>
          <w:sz w:val="28"/>
          <w:szCs w:val="28"/>
        </w:rPr>
        <w:t>медицинское освидетельствование включает в себя следующие осмотры врачами-специалистами, инструментальное и лабораторные исслед</w:t>
      </w:r>
      <w:r w:rsidRPr="00E31435">
        <w:rPr>
          <w:sz w:val="28"/>
          <w:szCs w:val="28"/>
        </w:rPr>
        <w:t>ования: а) осмотр врачом-специалистом (фельдшером); б) исследование выдыхаемого воздуха на наличие алкоголя; в) определение наличия психоактивных веществ в моче; г) исследование уровня психоактивных веществ в моче; д) исследование уровня психоактивных веще</w:t>
      </w:r>
      <w:r w:rsidRPr="00E31435">
        <w:rPr>
          <w:sz w:val="28"/>
          <w:szCs w:val="28"/>
        </w:rPr>
        <w:t>ств в крови.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>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токсического). После указания в Акте персональных данных освид</w:t>
      </w:r>
      <w:r w:rsidRPr="00D606C5">
        <w:rPr>
          <w:sz w:val="28"/>
          <w:szCs w:val="28"/>
        </w:rPr>
        <w:t>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</w:t>
      </w:r>
      <w:r w:rsidRPr="00D606C5">
        <w:rPr>
          <w:sz w:val="28"/>
          <w:szCs w:val="28"/>
        </w:rPr>
        <w:t>ия клинических признаков опьянения. 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измерений, обеспечивающие запись результа</w:t>
      </w:r>
      <w:r w:rsidRPr="00D606C5">
        <w:rPr>
          <w:sz w:val="28"/>
          <w:szCs w:val="28"/>
        </w:rPr>
        <w:t>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 - правовому регулированию в области обеспечения единства измерений.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>При пров</w:t>
      </w:r>
      <w:r w:rsidRPr="00D606C5">
        <w:rPr>
          <w:sz w:val="28"/>
          <w:szCs w:val="28"/>
        </w:rPr>
        <w:t>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</w:t>
      </w:r>
      <w:r w:rsidRPr="00D606C5">
        <w:rPr>
          <w:sz w:val="28"/>
          <w:szCs w:val="28"/>
        </w:rPr>
        <w:t>кого средства измерения.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 xml:space="preserve">Положительным результатом исследования выдыхаемого воздуха считается наличие абсолютного этилового спирта в концентрации, </w:t>
      </w:r>
      <w:r w:rsidRPr="00D606C5">
        <w:rPr>
          <w:sz w:val="28"/>
          <w:szCs w:val="28"/>
        </w:rPr>
        <w:t>превышающей возможную суммарную погрешность измерений, а именно 0,16 миллиграмма на один литр выдыхаемого воз</w:t>
      </w:r>
      <w:r w:rsidRPr="00D606C5">
        <w:rPr>
          <w:sz w:val="28"/>
          <w:szCs w:val="28"/>
        </w:rPr>
        <w:t>духа.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 xml:space="preserve"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</w:t>
      </w:r>
      <w:r w:rsidRPr="00D606C5">
        <w:rPr>
          <w:sz w:val="28"/>
          <w:szCs w:val="28"/>
        </w:rPr>
        <w:t>- в подпункте 13.2 Акта.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>Согласно п. 12 указанных Правил, при медицинском освидетельствовании лиц, указанных в подпункте 1 пункта 5 настоящего Порядка, отбор биологического объекта (моча, кровь) для направления на химико - токсикологические исследования ос</w:t>
      </w:r>
      <w:r w:rsidRPr="00D606C5">
        <w:rPr>
          <w:sz w:val="28"/>
          <w:szCs w:val="28"/>
        </w:rPr>
        <w:t>уществляется вне зависимости от результатов исследований выдыхаемого воздуха на наличие алкоголя.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 xml:space="preserve">Медицинское заключение "установлено состояние опьянения" выносится в случае освидетельствовании лиц, указанных в подпункте 1 пункта 5 настоящего Порядка, при </w:t>
      </w:r>
      <w:r w:rsidRPr="00D606C5">
        <w:rPr>
          <w:sz w:val="28"/>
          <w:szCs w:val="28"/>
        </w:rPr>
        <w:t>положительном результате повторного исследования выдыхаемого воздуха на наличие алкоголя или при обнаружении по результатам химико - токсикологических исследований в пробе биологического объекта одного или нескольких наркотических средств и (или) психотроп</w:t>
      </w:r>
      <w:r w:rsidRPr="00D606C5">
        <w:rPr>
          <w:sz w:val="28"/>
          <w:szCs w:val="28"/>
        </w:rPr>
        <w:t>ных веществ.</w:t>
      </w:r>
    </w:p>
    <w:p w:rsidR="0010116E" w:rsidP="00D606C5">
      <w:pPr>
        <w:ind w:right="3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качестве доказательств вины Ковалёва А.В. в совершении вменяемого правонарушения мировому судье предоставлены:</w:t>
      </w:r>
    </w:p>
    <w:p w:rsidR="00D606C5" w:rsidP="00D606C5">
      <w:pPr>
        <w:ind w:firstLine="567"/>
        <w:jc w:val="both"/>
        <w:rPr>
          <w:sz w:val="28"/>
        </w:rPr>
      </w:pPr>
      <w:r>
        <w:rPr>
          <w:iCs/>
          <w:sz w:val="28"/>
          <w:szCs w:val="28"/>
        </w:rPr>
        <w:t xml:space="preserve">- протокол </w:t>
      </w:r>
      <w:r w:rsidR="006716E2">
        <w:rPr>
          <w:sz w:val="28"/>
        </w:rPr>
        <w:t xml:space="preserve">об административном правонарушении 86ОА№024148 от 18.12.2024 года, из которого следует, что 19.11.2024 года в 11 часов 53 минуты по адресу: г.Пыть-Ях, ул. Нефтяников, д.43, водитель Ковалев А.В. управлял транспортным средством </w:t>
      </w:r>
      <w:r w:rsidR="007368EA">
        <w:rPr>
          <w:sz w:val="28"/>
        </w:rPr>
        <w:t>*</w:t>
      </w:r>
      <w:r w:rsidR="006716E2">
        <w:rPr>
          <w:sz w:val="28"/>
        </w:rPr>
        <w:t xml:space="preserve">, находясь в состоянии опьянения. Опьянение установлено на основании Акта медицинского освидетельствования на состояние опьянения № 382 от 19.11.2024 г. В действиях гражданина Ковалева А.В. не </w:t>
      </w:r>
      <w:r w:rsidR="00525B97">
        <w:rPr>
          <w:sz w:val="28"/>
        </w:rPr>
        <w:t>содержит</w:t>
      </w:r>
      <w:r>
        <w:rPr>
          <w:sz w:val="28"/>
        </w:rPr>
        <w:t>ся уголовно-наказуемого деяния.</w:t>
      </w:r>
    </w:p>
    <w:p w:rsidR="006716E2" w:rsidP="00D606C5">
      <w:pPr>
        <w:ind w:firstLine="567"/>
        <w:jc w:val="both"/>
        <w:rPr>
          <w:sz w:val="28"/>
        </w:rPr>
      </w:pPr>
      <w:r>
        <w:rPr>
          <w:sz w:val="28"/>
        </w:rPr>
        <w:t>Протокол составлен в отсутс</w:t>
      </w:r>
      <w:r>
        <w:rPr>
          <w:sz w:val="28"/>
        </w:rPr>
        <w:t xml:space="preserve">твие Ковалёва А.В., с соблюдением требований, установленных ст. 28.2 КоАП РФ. </w:t>
      </w:r>
    </w:p>
    <w:p w:rsidR="006716E2" w:rsidP="00C40AF9">
      <w:pPr>
        <w:ind w:right="30" w:firstLine="709"/>
        <w:jc w:val="both"/>
        <w:rPr>
          <w:sz w:val="28"/>
        </w:rPr>
      </w:pPr>
      <w:r>
        <w:rPr>
          <w:sz w:val="28"/>
        </w:rPr>
        <w:t>Допущенная должностным лицом неточность в фамилии лица, в отношении которого ведется производство по делу об административном правонарушении, устранена в судебном заседании путе</w:t>
      </w:r>
      <w:r>
        <w:rPr>
          <w:sz w:val="28"/>
        </w:rPr>
        <w:t xml:space="preserve">м установления данных о личности Ковалёва А.В. на основании предоставленного </w:t>
      </w:r>
      <w:r w:rsidR="00C40AF9">
        <w:rPr>
          <w:sz w:val="28"/>
        </w:rPr>
        <w:t xml:space="preserve">им </w:t>
      </w:r>
      <w:r>
        <w:rPr>
          <w:sz w:val="28"/>
        </w:rPr>
        <w:t xml:space="preserve">паспорта, а так же на основании </w:t>
      </w:r>
      <w:r w:rsidR="00C40AF9">
        <w:rPr>
          <w:sz w:val="28"/>
        </w:rPr>
        <w:t xml:space="preserve">имеющейся в материалах дела </w:t>
      </w:r>
      <w:r>
        <w:rPr>
          <w:sz w:val="28"/>
        </w:rPr>
        <w:t>карточки операции с водительским удостоверением, из которых следует, что верное написание фамилии Ковалёв А.В., а не</w:t>
      </w:r>
      <w:r>
        <w:rPr>
          <w:sz w:val="28"/>
        </w:rPr>
        <w:t xml:space="preserve"> Ковалев А.В. В связи с чем, суд считает возможным уточнить указанные в протоколе об административном правонарушении сведения о </w:t>
      </w:r>
      <w:r w:rsidR="00C40AF9">
        <w:rPr>
          <w:sz w:val="28"/>
        </w:rPr>
        <w:t>ФИО правонару</w:t>
      </w:r>
      <w:r>
        <w:rPr>
          <w:sz w:val="28"/>
        </w:rPr>
        <w:t>шителя, считать верным Ковалёв Андрей Владимирович;</w:t>
      </w:r>
    </w:p>
    <w:p w:rsidR="006716E2" w:rsidP="00C40AF9">
      <w:pPr>
        <w:ind w:firstLine="567"/>
        <w:jc w:val="both"/>
        <w:rPr>
          <w:sz w:val="28"/>
        </w:rPr>
      </w:pPr>
      <w:r>
        <w:rPr>
          <w:sz w:val="28"/>
        </w:rPr>
        <w:t>- протокол об отстранении от управления тр</w:t>
      </w:r>
      <w:r w:rsidR="00C40AF9">
        <w:rPr>
          <w:sz w:val="28"/>
        </w:rPr>
        <w:t>анспортным средством 86ПК№054584 от 19.11.2024</w:t>
      </w:r>
      <w:r>
        <w:rPr>
          <w:sz w:val="28"/>
        </w:rPr>
        <w:t xml:space="preserve"> г., которым водитель </w:t>
      </w:r>
      <w:r w:rsidR="00C40AF9">
        <w:rPr>
          <w:sz w:val="28"/>
        </w:rPr>
        <w:t xml:space="preserve">Ковалев А.В. (как установлено судом Ковалёв А.В.) 19.11.2024 г. в 11 час. 53 мин. по адресу: г.Пыть-Ях, ул.Нефтяников, д.43, </w:t>
      </w:r>
      <w:r>
        <w:rPr>
          <w:sz w:val="28"/>
        </w:rPr>
        <w:t>отстранен от управления транспортным средством</w:t>
      </w:r>
      <w:r w:rsidR="00C40AF9">
        <w:rPr>
          <w:sz w:val="28"/>
        </w:rPr>
        <w:t xml:space="preserve"> </w:t>
      </w:r>
      <w:r w:rsidR="007368EA">
        <w:rPr>
          <w:sz w:val="28"/>
        </w:rPr>
        <w:t>*</w:t>
      </w:r>
      <w:r>
        <w:rPr>
          <w:sz w:val="28"/>
        </w:rPr>
        <w:t xml:space="preserve">, </w:t>
      </w:r>
      <w:r w:rsidR="00C40AF9">
        <w:rPr>
          <w:sz w:val="28"/>
        </w:rPr>
        <w:t>в связи с наличием признака</w:t>
      </w:r>
      <w:r>
        <w:rPr>
          <w:sz w:val="28"/>
        </w:rPr>
        <w:t xml:space="preserve"> опьянения (</w:t>
      </w:r>
      <w:r w:rsidR="00C40AF9">
        <w:rPr>
          <w:sz w:val="28"/>
        </w:rPr>
        <w:t>поведение, не соответствующее обстановке</w:t>
      </w:r>
      <w:r>
        <w:rPr>
          <w:sz w:val="28"/>
        </w:rPr>
        <w:t xml:space="preserve">). С протоколом </w:t>
      </w:r>
      <w:r w:rsidR="00C40AF9">
        <w:rPr>
          <w:sz w:val="28"/>
        </w:rPr>
        <w:t xml:space="preserve">Ковалёв А.В. </w:t>
      </w:r>
      <w:r>
        <w:rPr>
          <w:sz w:val="28"/>
        </w:rPr>
        <w:t xml:space="preserve">ознакомлен под роспись при его составлении, копию протокола получил. </w:t>
      </w:r>
      <w:r w:rsidR="00C40AF9">
        <w:rPr>
          <w:sz w:val="28"/>
        </w:rPr>
        <w:t xml:space="preserve">Исправления в протокол внесены с участием Ковалёва А.В. </w:t>
      </w:r>
      <w:r>
        <w:rPr>
          <w:sz w:val="28"/>
        </w:rPr>
        <w:t>При проведении административной п</w:t>
      </w:r>
      <w:r>
        <w:rPr>
          <w:sz w:val="28"/>
        </w:rPr>
        <w:t>роцедуры производилась видеофиксация;</w:t>
      </w:r>
    </w:p>
    <w:p w:rsidR="00FF2447" w:rsidP="00FF2447">
      <w:pPr>
        <w:ind w:firstLine="567"/>
        <w:jc w:val="both"/>
        <w:rPr>
          <w:sz w:val="28"/>
        </w:rPr>
      </w:pPr>
      <w:r>
        <w:rPr>
          <w:sz w:val="28"/>
        </w:rPr>
        <w:t>- Акт</w:t>
      </w:r>
      <w:r w:rsidR="006716E2">
        <w:rPr>
          <w:sz w:val="28"/>
        </w:rPr>
        <w:t xml:space="preserve"> освидетельствования н</w:t>
      </w:r>
      <w:r w:rsidR="00C40AF9">
        <w:rPr>
          <w:sz w:val="28"/>
        </w:rPr>
        <w:t>а состояние опьянения 86ГП№068998</w:t>
      </w:r>
      <w:r>
        <w:rPr>
          <w:sz w:val="28"/>
        </w:rPr>
        <w:t xml:space="preserve"> от 19.11.2024</w:t>
      </w:r>
      <w:r w:rsidR="006716E2">
        <w:rPr>
          <w:sz w:val="28"/>
        </w:rPr>
        <w:t xml:space="preserve"> г., которым</w:t>
      </w:r>
      <w:r>
        <w:rPr>
          <w:sz w:val="28"/>
        </w:rPr>
        <w:t xml:space="preserve"> 19.11.2024 г. в 12 час. 50 мин.</w:t>
      </w:r>
      <w:r w:rsidR="006716E2">
        <w:rPr>
          <w:sz w:val="28"/>
        </w:rPr>
        <w:t xml:space="preserve"> техническим прибором анализатор паров этанола</w:t>
      </w:r>
      <w:r>
        <w:rPr>
          <w:sz w:val="28"/>
        </w:rPr>
        <w:t xml:space="preserve"> в выдыхаемом воздухе Алкотест мод.6810 </w:t>
      </w:r>
      <w:r>
        <w:rPr>
          <w:sz w:val="28"/>
          <w:lang w:val="en-US"/>
        </w:rPr>
        <w:t>ARBN</w:t>
      </w:r>
      <w:r>
        <w:rPr>
          <w:sz w:val="28"/>
        </w:rPr>
        <w:t>-0153, дат</w:t>
      </w:r>
      <w:r>
        <w:rPr>
          <w:sz w:val="28"/>
        </w:rPr>
        <w:t>а последней поверки 28.11</w:t>
      </w:r>
      <w:r w:rsidR="006716E2">
        <w:rPr>
          <w:sz w:val="28"/>
        </w:rPr>
        <w:t>.</w:t>
      </w:r>
      <w:r>
        <w:rPr>
          <w:sz w:val="28"/>
        </w:rPr>
        <w:t>2023</w:t>
      </w:r>
      <w:r w:rsidR="006716E2">
        <w:rPr>
          <w:sz w:val="28"/>
        </w:rPr>
        <w:t xml:space="preserve"> г., </w:t>
      </w:r>
      <w:r>
        <w:rPr>
          <w:sz w:val="28"/>
        </w:rPr>
        <w:t>проведено освидетельствование на состояние опьянения</w:t>
      </w:r>
      <w:r w:rsidRPr="00FF2447">
        <w:rPr>
          <w:sz w:val="28"/>
        </w:rPr>
        <w:t xml:space="preserve"> </w:t>
      </w:r>
      <w:r>
        <w:rPr>
          <w:sz w:val="28"/>
        </w:rPr>
        <w:t xml:space="preserve">Ковалева А.В. (как установлено судом Ковалёва А.В.) Результат освидетельствования составил 0,00мг/л., с чем Ковалёв А.В. был согласен. </w:t>
      </w:r>
      <w:r w:rsidR="00D66DA8">
        <w:rPr>
          <w:sz w:val="28"/>
        </w:rPr>
        <w:t xml:space="preserve">С Актом Ковалёв А.В. ознакомлен под роспись при его составлении, копию получил. </w:t>
      </w:r>
      <w:r>
        <w:rPr>
          <w:sz w:val="28"/>
        </w:rPr>
        <w:t>При проведении административной процедуры производилась видеофиксация;</w:t>
      </w:r>
    </w:p>
    <w:p w:rsidR="00656A04" w:rsidRPr="00656A04" w:rsidP="006716E2">
      <w:pPr>
        <w:ind w:firstLine="567"/>
        <w:jc w:val="both"/>
        <w:rPr>
          <w:sz w:val="28"/>
        </w:rPr>
      </w:pPr>
      <w:r>
        <w:rPr>
          <w:sz w:val="28"/>
        </w:rPr>
        <w:t>- свидетельство</w:t>
      </w:r>
      <w:r w:rsidR="006716E2">
        <w:rPr>
          <w:sz w:val="28"/>
        </w:rPr>
        <w:t xml:space="preserve"> о поверке технического прибора анализатор паров этанола в выдыхаемом воздухе </w:t>
      </w:r>
      <w:r>
        <w:rPr>
          <w:sz w:val="28"/>
          <w:lang w:val="en-US"/>
        </w:rPr>
        <w:t>Alcotest</w:t>
      </w:r>
      <w:r>
        <w:rPr>
          <w:sz w:val="28"/>
        </w:rPr>
        <w:t xml:space="preserve"> мод.6810 </w:t>
      </w:r>
      <w:r>
        <w:rPr>
          <w:sz w:val="28"/>
          <w:lang w:val="en-US"/>
        </w:rPr>
        <w:t>ARBN</w:t>
      </w:r>
      <w:r>
        <w:rPr>
          <w:sz w:val="28"/>
        </w:rPr>
        <w:t>-0153, дата последней п</w:t>
      </w:r>
      <w:r>
        <w:rPr>
          <w:sz w:val="28"/>
        </w:rPr>
        <w:t>оверки 28.11.2023 г.,</w:t>
      </w:r>
      <w:r w:rsidRPr="00656A04">
        <w:rPr>
          <w:sz w:val="28"/>
        </w:rPr>
        <w:t xml:space="preserve"> </w:t>
      </w:r>
      <w:r>
        <w:rPr>
          <w:sz w:val="28"/>
        </w:rPr>
        <w:t>поверка действительна до 27.11.2024 г.;</w:t>
      </w:r>
    </w:p>
    <w:p w:rsidR="006716E2" w:rsidP="00656A04">
      <w:pPr>
        <w:ind w:firstLine="567"/>
        <w:jc w:val="both"/>
        <w:rPr>
          <w:sz w:val="28"/>
        </w:rPr>
      </w:pPr>
      <w:r>
        <w:rPr>
          <w:sz w:val="28"/>
        </w:rPr>
        <w:t xml:space="preserve">- чек и копия чека технического прибора анализатор паров этанола в выдыхаемом воздухе </w:t>
      </w:r>
      <w:r>
        <w:rPr>
          <w:sz w:val="28"/>
          <w:lang w:val="en-US"/>
        </w:rPr>
        <w:t>Alcotest</w:t>
      </w:r>
      <w:r>
        <w:rPr>
          <w:sz w:val="28"/>
        </w:rPr>
        <w:t xml:space="preserve"> мод.6810 </w:t>
      </w:r>
      <w:r>
        <w:rPr>
          <w:sz w:val="28"/>
          <w:lang w:val="en-US"/>
        </w:rPr>
        <w:t>ARBN</w:t>
      </w:r>
      <w:r>
        <w:rPr>
          <w:sz w:val="28"/>
        </w:rPr>
        <w:t>-0153, дата последней поверки 28.11.2023 г., показания средства измерения – 0,00 мг/л.</w:t>
      </w:r>
      <w:r>
        <w:rPr>
          <w:sz w:val="28"/>
        </w:rPr>
        <w:t>;</w:t>
      </w:r>
    </w:p>
    <w:p w:rsidR="00D66DA8" w:rsidP="00D66DA8">
      <w:pPr>
        <w:ind w:firstLine="567"/>
        <w:jc w:val="both"/>
        <w:rPr>
          <w:sz w:val="28"/>
        </w:rPr>
      </w:pPr>
      <w:r>
        <w:rPr>
          <w:sz w:val="28"/>
        </w:rPr>
        <w:t>- протокол направления на медицинское освидетельствование на состояние опьянения 86НП№044045 от 19.11.2024 г., которым 19.11.2024 г. в 13 час. 03 мин. в связи с наличием достаточных оснований полагать, что водитель транспортного средства находится в сост</w:t>
      </w:r>
      <w:r>
        <w:rPr>
          <w:sz w:val="28"/>
        </w:rPr>
        <w:t>оянии опьянения и отрицательном результате освидетельствования на состояние опьянения Ковалев А.В. (как установлено судом Ковалёва А.В.), направлен для прохождения в медицинское учреждение, с чем письменно выразил согласие. С протоколом Ковалёв А.В. ознако</w:t>
      </w:r>
      <w:r>
        <w:rPr>
          <w:sz w:val="28"/>
        </w:rPr>
        <w:t>млен под роспись при его составлении, копию протокола получил. При проведении административной процедуры производилась видеофиксация;</w:t>
      </w:r>
    </w:p>
    <w:p w:rsidR="00D606C5" w:rsidP="00D66DA8">
      <w:pPr>
        <w:ind w:firstLine="567"/>
        <w:jc w:val="both"/>
        <w:rPr>
          <w:sz w:val="28"/>
        </w:rPr>
      </w:pPr>
      <w:r>
        <w:rPr>
          <w:sz w:val="28"/>
        </w:rPr>
        <w:t>- Акт медицинского освидетельствования на состояние опьянения № 382 от 19.11.2024 г., которым на основании протокола напра</w:t>
      </w:r>
      <w:r>
        <w:rPr>
          <w:sz w:val="28"/>
        </w:rPr>
        <w:t>вления на медицинское освидетельствование на состояние опьянения 86НП№044045 от 19.11.2024 г., в отношении Ковалева А.В. (как установлено судом Ковалёва А.В.), было проведено исследование путем забора воздуха с помощью прибора АКПЭ-№9315, поверка до 13.10.</w:t>
      </w:r>
      <w:r>
        <w:rPr>
          <w:sz w:val="28"/>
        </w:rPr>
        <w:t>2025 г., 19.11.2024 г. в 13 час. 49 мин. результат составил 0,024 г/л.</w:t>
      </w:r>
      <w:r w:rsidR="009C0873">
        <w:rPr>
          <w:sz w:val="28"/>
        </w:rPr>
        <w:t xml:space="preserve"> Второе исследование с помощью технического прибора анализатор паров этанола в выдыхаемом воздухе не проводилось, отобран биологический материал. Состояние опьянения установлено на основании справки химико-токсикологического исследования мочи КДЛ БУ ХМАО-Югры «СКПНБ» № 4517 от 22.11.2024 г. (обнаружено вещество тетрагидроканнабинол). Медицинское освидетельствование окончено 05.12.2024 г. Акт заверен подписью врача, проводившего медицинское освидетельствование,</w:t>
      </w:r>
      <w:r>
        <w:rPr>
          <w:sz w:val="28"/>
        </w:rPr>
        <w:t xml:space="preserve"> и печатью учреждения; </w:t>
      </w:r>
    </w:p>
    <w:p w:rsidR="00D66DA8" w:rsidP="00D66DA8">
      <w:pPr>
        <w:ind w:firstLine="567"/>
        <w:jc w:val="both"/>
        <w:rPr>
          <w:sz w:val="28"/>
        </w:rPr>
      </w:pPr>
      <w:r>
        <w:rPr>
          <w:sz w:val="28"/>
        </w:rPr>
        <w:t>- врачебное заключение БУ «Пыть-Яхская окружная клиническая больница», из которого следует, что биологический материал отобран для исследования 19.11.2024 г. в 13 час. 15 мин.;</w:t>
      </w:r>
    </w:p>
    <w:p w:rsidR="00D606C5" w:rsidP="00D66DA8">
      <w:pPr>
        <w:ind w:firstLine="567"/>
        <w:jc w:val="both"/>
        <w:rPr>
          <w:sz w:val="28"/>
        </w:rPr>
      </w:pPr>
      <w:r>
        <w:rPr>
          <w:sz w:val="28"/>
        </w:rPr>
        <w:t>- справка</w:t>
      </w:r>
      <w:r>
        <w:rPr>
          <w:sz w:val="28"/>
        </w:rPr>
        <w:t xml:space="preserve"> об учебном отпуске инспектора ДПС А</w:t>
      </w:r>
      <w:r>
        <w:rPr>
          <w:sz w:val="28"/>
        </w:rPr>
        <w:t>. от 17.12.2024 г.;</w:t>
      </w:r>
    </w:p>
    <w:p w:rsidR="00D606C5" w:rsidP="00D66DA8">
      <w:pPr>
        <w:ind w:firstLine="567"/>
        <w:jc w:val="both"/>
        <w:rPr>
          <w:sz w:val="28"/>
        </w:rPr>
      </w:pPr>
      <w:r>
        <w:rPr>
          <w:sz w:val="28"/>
        </w:rPr>
        <w:t>- постановление начальника ОГИБДД ОМВД России по г.Пыть-Яху от 18.12.2024 г. о передаче дела в производство лейтенанту полиции Н</w:t>
      </w:r>
      <w:r>
        <w:rPr>
          <w:sz w:val="28"/>
        </w:rPr>
        <w:t>.;</w:t>
      </w:r>
    </w:p>
    <w:p w:rsidR="00EE4DDD" w:rsidP="00D66DA8">
      <w:pPr>
        <w:ind w:firstLine="567"/>
        <w:jc w:val="both"/>
        <w:rPr>
          <w:sz w:val="28"/>
        </w:rPr>
      </w:pPr>
      <w:r>
        <w:rPr>
          <w:sz w:val="28"/>
        </w:rPr>
        <w:t>- рапорт ИДПС ОВ ГИБДД ОМВД России по г.Пыт</w:t>
      </w:r>
      <w:r>
        <w:rPr>
          <w:sz w:val="28"/>
        </w:rPr>
        <w:t>ь-Яху А</w:t>
      </w:r>
      <w:r>
        <w:rPr>
          <w:sz w:val="28"/>
        </w:rPr>
        <w:t>. об обстоятельствах выявленного правонарушения;</w:t>
      </w:r>
    </w:p>
    <w:p w:rsidR="00055F16" w:rsidP="00055F16">
      <w:pPr>
        <w:ind w:firstLine="567"/>
        <w:jc w:val="both"/>
        <w:rPr>
          <w:sz w:val="28"/>
        </w:rPr>
      </w:pPr>
      <w:r>
        <w:rPr>
          <w:sz w:val="28"/>
        </w:rPr>
        <w:t>- рапорт ст. ИДПС ОВ ГИБДД ОМВД России по г.Пыть-Яху Н</w:t>
      </w:r>
      <w:r>
        <w:rPr>
          <w:sz w:val="28"/>
        </w:rPr>
        <w:t>. об обстоятельствах составления протокола об административном правонарушении;</w:t>
      </w:r>
    </w:p>
    <w:p w:rsidR="00EE4DDD" w:rsidP="00D66DA8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карточка операции с ВУ Ковалёва А.В. - </w:t>
      </w:r>
      <w:r>
        <w:rPr>
          <w:sz w:val="28"/>
          <w:szCs w:val="28"/>
        </w:rPr>
        <w:t xml:space="preserve">водительское удостоверение </w:t>
      </w:r>
      <w:r w:rsidR="007368EA">
        <w:rPr>
          <w:sz w:val="28"/>
          <w:szCs w:val="28"/>
        </w:rPr>
        <w:t>*</w:t>
      </w:r>
      <w:r>
        <w:rPr>
          <w:sz w:val="28"/>
          <w:szCs w:val="28"/>
        </w:rPr>
        <w:t>.;</w:t>
      </w:r>
    </w:p>
    <w:p w:rsidR="00EE4DDD" w:rsidP="00EE4DDD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- копия паспорта Ковалёва А.В. </w:t>
      </w:r>
      <w:r w:rsidR="007368EA">
        <w:rPr>
          <w:sz w:val="28"/>
        </w:rPr>
        <w:t>*</w:t>
      </w:r>
      <w:r>
        <w:rPr>
          <w:sz w:val="28"/>
        </w:rPr>
        <w:t>.</w:t>
      </w:r>
    </w:p>
    <w:p w:rsidR="00EE4DDD" w:rsidP="001F3BEA">
      <w:pPr>
        <w:ind w:firstLine="567"/>
        <w:jc w:val="both"/>
        <w:rPr>
          <w:sz w:val="28"/>
        </w:rPr>
      </w:pPr>
      <w:r>
        <w:rPr>
          <w:sz w:val="28"/>
        </w:rPr>
        <w:t>- справка инспектора по ИАЗ</w:t>
      </w:r>
      <w:r w:rsidR="001F3BEA">
        <w:rPr>
          <w:sz w:val="28"/>
        </w:rPr>
        <w:t xml:space="preserve"> О</w:t>
      </w:r>
      <w:r>
        <w:rPr>
          <w:sz w:val="28"/>
        </w:rPr>
        <w:t>ГИБДД ОМВД России по г.Пыть-Яху</w:t>
      </w:r>
      <w:r w:rsidR="001F3BEA">
        <w:rPr>
          <w:sz w:val="28"/>
        </w:rPr>
        <w:t xml:space="preserve"> о том, что </w:t>
      </w:r>
      <w:r w:rsidR="001F3BEA">
        <w:rPr>
          <w:sz w:val="28"/>
          <w:szCs w:val="28"/>
        </w:rPr>
        <w:t>Ковалев А.В.</w:t>
      </w:r>
      <w:r w:rsidR="001F3BEA">
        <w:rPr>
          <w:sz w:val="28"/>
        </w:rPr>
        <w:t xml:space="preserve"> </w:t>
      </w:r>
      <w:r>
        <w:rPr>
          <w:sz w:val="28"/>
        </w:rPr>
        <w:t>по ст.ст</w:t>
      </w:r>
      <w:r>
        <w:rPr>
          <w:sz w:val="28"/>
        </w:rPr>
        <w:t>. 12.8 ч.1, 12.26 ч.1 КоАП РФ не привлекался, судимости по ст.ст. 264, 264.1 УК РФ не имеет;</w:t>
      </w:r>
    </w:p>
    <w:p w:rsidR="001F3BEA" w:rsidP="001F3BEA">
      <w:pPr>
        <w:ind w:firstLine="567"/>
        <w:jc w:val="both"/>
        <w:rPr>
          <w:sz w:val="28"/>
        </w:rPr>
      </w:pPr>
      <w:r>
        <w:rPr>
          <w:sz w:val="28"/>
        </w:rPr>
        <w:t xml:space="preserve">- сопроводительные письма </w:t>
      </w:r>
      <w:r w:rsidR="007B3D87">
        <w:rPr>
          <w:sz w:val="28"/>
        </w:rPr>
        <w:t xml:space="preserve">и отчеты об отслеживании почтовых отправлений, подтверждающие </w:t>
      </w:r>
      <w:r>
        <w:rPr>
          <w:sz w:val="28"/>
        </w:rPr>
        <w:t>напра</w:t>
      </w:r>
      <w:r w:rsidR="007B3D87">
        <w:rPr>
          <w:sz w:val="28"/>
        </w:rPr>
        <w:t>вление</w:t>
      </w:r>
      <w:r>
        <w:rPr>
          <w:sz w:val="28"/>
        </w:rPr>
        <w:t xml:space="preserve"> протокола об административном правонарушении и Акта медицинског</w:t>
      </w:r>
      <w:r>
        <w:rPr>
          <w:sz w:val="28"/>
        </w:rPr>
        <w:t>о освидетельствования Ковалёву А.В. по месту жительства;</w:t>
      </w:r>
    </w:p>
    <w:p w:rsidR="001F3BEA" w:rsidP="001F3BEA">
      <w:pPr>
        <w:ind w:firstLine="567"/>
        <w:jc w:val="both"/>
        <w:rPr>
          <w:sz w:val="28"/>
        </w:rPr>
      </w:pPr>
      <w:r>
        <w:rPr>
          <w:sz w:val="28"/>
        </w:rPr>
        <w:t>- телефонограмма от 17.12.2024 г. и распечатка журнала телефонных вызовов, подтверждающие, что Ковалёв А.В. был извещен о дате, месте и времени составления протокола об административном правонарушени</w:t>
      </w:r>
      <w:r>
        <w:rPr>
          <w:sz w:val="28"/>
        </w:rPr>
        <w:t>и;</w:t>
      </w:r>
    </w:p>
    <w:p w:rsidR="001F3BEA" w:rsidP="001F3BEA">
      <w:pPr>
        <w:ind w:firstLine="567"/>
        <w:jc w:val="both"/>
        <w:rPr>
          <w:sz w:val="28"/>
        </w:rPr>
      </w:pPr>
      <w:r>
        <w:rPr>
          <w:sz w:val="28"/>
        </w:rPr>
        <w:t>- выписка из реестра правонарушений, которой подтверждается, что ранее Ковалё</w:t>
      </w:r>
      <w:r w:rsidR="00055F16">
        <w:rPr>
          <w:sz w:val="28"/>
        </w:rPr>
        <w:t>в</w:t>
      </w:r>
      <w:r>
        <w:rPr>
          <w:sz w:val="28"/>
        </w:rPr>
        <w:t xml:space="preserve"> А.В. привлекался к административной ответственности за совершение однородных правон</w:t>
      </w:r>
      <w:r w:rsidR="008B40E0">
        <w:rPr>
          <w:sz w:val="28"/>
        </w:rPr>
        <w:t xml:space="preserve">арушений по ст.12.9 КоАП РФ (8 </w:t>
      </w:r>
      <w:r>
        <w:rPr>
          <w:sz w:val="28"/>
        </w:rPr>
        <w:t>правонарушений), по ст. 12.16 КоАП РФ (1 правонарушение). Шт</w:t>
      </w:r>
      <w:r>
        <w:rPr>
          <w:sz w:val="28"/>
        </w:rPr>
        <w:t xml:space="preserve">рафы </w:t>
      </w:r>
      <w:r w:rsidR="008B40E0">
        <w:rPr>
          <w:sz w:val="28"/>
        </w:rPr>
        <w:t xml:space="preserve">преимущественно </w:t>
      </w:r>
      <w:r>
        <w:rPr>
          <w:sz w:val="28"/>
        </w:rPr>
        <w:t>оплачены;</w:t>
      </w:r>
    </w:p>
    <w:p w:rsidR="007B3D87" w:rsidP="008B40E0">
      <w:pPr>
        <w:ind w:firstLine="567"/>
        <w:jc w:val="both"/>
        <w:rPr>
          <w:sz w:val="28"/>
        </w:rPr>
      </w:pPr>
      <w:r>
        <w:rPr>
          <w:sz w:val="28"/>
        </w:rPr>
        <w:t xml:space="preserve">-  </w:t>
      </w:r>
      <w:r>
        <w:rPr>
          <w:sz w:val="28"/>
          <w:lang w:val="en-US"/>
        </w:rPr>
        <w:t>DVD</w:t>
      </w:r>
      <w:r>
        <w:rPr>
          <w:sz w:val="28"/>
        </w:rPr>
        <w:t>-диск с видеозаписью административных процедур, которым подтверждается факт управления Ковалёвым А.В. транспортным средством, отстранение его от управления транспортным средством, разъяснения ему процессуальных прав, со</w:t>
      </w:r>
      <w:r>
        <w:rPr>
          <w:sz w:val="28"/>
        </w:rPr>
        <w:t>блюдение требований закона при проведении освидетельствования Ковалёва А.В. на состояние опьянения на месте, направления на медицинское освидетельствование;</w:t>
      </w:r>
    </w:p>
    <w:p w:rsidR="007B3D87" w:rsidP="008B40E0">
      <w:pPr>
        <w:ind w:firstLine="567"/>
        <w:jc w:val="both"/>
        <w:rPr>
          <w:sz w:val="28"/>
        </w:rPr>
      </w:pPr>
      <w:r>
        <w:rPr>
          <w:sz w:val="28"/>
        </w:rPr>
        <w:t>- ходатайство Ковалёва А.В. о направлении дела для рассмотрения по месту жительства;</w:t>
      </w:r>
    </w:p>
    <w:p w:rsidR="008B40E0" w:rsidP="008B40E0">
      <w:pPr>
        <w:ind w:firstLine="567"/>
        <w:jc w:val="both"/>
        <w:rPr>
          <w:sz w:val="28"/>
        </w:rPr>
      </w:pPr>
      <w:r>
        <w:rPr>
          <w:sz w:val="28"/>
        </w:rPr>
        <w:t>Определением м</w:t>
      </w:r>
      <w:r>
        <w:rPr>
          <w:sz w:val="28"/>
        </w:rPr>
        <w:t xml:space="preserve">ирового судьи судебного участка № 1 Пыть-Яхского судебного района от 16.04.2025 г. дело направлено для рассмотрения по месту жительства Ковалёва А.В. мировому судье судебного участка № 7 Нефтеюганского судебного района ХМАО-Югры.  </w:t>
      </w:r>
    </w:p>
    <w:p w:rsidR="001F3BEA" w:rsidP="001F3BEA">
      <w:pPr>
        <w:ind w:firstLine="567"/>
        <w:jc w:val="both"/>
        <w:rPr>
          <w:sz w:val="28"/>
        </w:rPr>
      </w:pPr>
      <w:r>
        <w:rPr>
          <w:sz w:val="28"/>
        </w:rPr>
        <w:t>Так же судом исследованы</w:t>
      </w:r>
      <w:r>
        <w:rPr>
          <w:sz w:val="28"/>
        </w:rPr>
        <w:t xml:space="preserve"> предоставленные по запросу суда медицинским учреждением справка о результатах химико-токсикологического исследования БУ ХМАО-Югры «СКПНБ» от 22.11.2024 г. № 4517 </w:t>
      </w:r>
      <w:r w:rsidR="006C2231">
        <w:rPr>
          <w:sz w:val="28"/>
        </w:rPr>
        <w:t>в отношении Ковалева А.В. (обнаружено вещество тетрагидроканнабинол); удостоверение и справка, подтверждающие прохождение врачом, проводившим медицинское освидетельствование Ковалёва А.В., М. обучение по программе «Медицинское освидетельствование на состояние опьянения».</w:t>
      </w:r>
    </w:p>
    <w:p w:rsidR="006466F4" w:rsidP="006466F4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8" w:history="1">
        <w:r w:rsidRPr="006E0313">
          <w:rPr>
            <w:sz w:val="28"/>
          </w:rPr>
          <w:t>26.2</w:t>
        </w:r>
      </w:hyperlink>
      <w:r>
        <w:rPr>
          <w:sz w:val="28"/>
        </w:rPr>
        <w:t> КоАП РФ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</w:t>
      </w:r>
      <w:r>
        <w:rPr>
          <w:sz w:val="28"/>
        </w:rPr>
        <w:t>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466F4" w:rsidP="006466F4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9" w:history="1">
        <w:r w:rsidRPr="006E0313"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716E2" w:rsidP="006716E2">
      <w:pPr>
        <w:ind w:firstLine="567"/>
        <w:jc w:val="both"/>
        <w:rPr>
          <w:sz w:val="28"/>
        </w:rPr>
      </w:pPr>
      <w:r>
        <w:rPr>
          <w:sz w:val="28"/>
        </w:rPr>
        <w:t>Доказательства, исследованные в судебном заседании, соответствуют требованиям</w:t>
      </w:r>
      <w:r>
        <w:rPr>
          <w:sz w:val="28"/>
        </w:rPr>
        <w:t>, предусмотренным ст. 26.2 КоАП РФ, последовательны, согласуются между собой, и у судьи нет оснований им не доверять.</w:t>
      </w:r>
    </w:p>
    <w:p w:rsidR="006466F4" w:rsidP="006466F4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Оценивая доказательства по делу в совокупности, мировой судья приходит к выводу о том, что </w:t>
      </w:r>
      <w:r>
        <w:rPr>
          <w:sz w:val="28"/>
        </w:rPr>
        <w:t>19.11.2024 года в 11 часов 53 минуты по адресу:</w:t>
      </w:r>
      <w:r>
        <w:rPr>
          <w:sz w:val="28"/>
        </w:rPr>
        <w:t xml:space="preserve"> г.Пыть-Ях, ул. Нефтяников, д.43, водитель Ковалёв А.В. управлял транспортным средством</w:t>
      </w:r>
      <w:r>
        <w:rPr>
          <w:sz w:val="28"/>
        </w:rPr>
        <w:t xml:space="preserve">, находясь в состоянии опьянения. При этом данные действия не содержат в себе признаков уголовно-наказуемого деяния. </w:t>
      </w:r>
    </w:p>
    <w:p w:rsidR="006466F4" w:rsidP="006466F4">
      <w:pPr>
        <w:ind w:firstLine="567"/>
        <w:jc w:val="both"/>
        <w:rPr>
          <w:sz w:val="28"/>
        </w:rPr>
      </w:pPr>
      <w:r>
        <w:rPr>
          <w:sz w:val="28"/>
          <w:szCs w:val="28"/>
        </w:rPr>
        <w:t>Порядок проведения админи</w:t>
      </w:r>
      <w:r>
        <w:rPr>
          <w:sz w:val="28"/>
          <w:szCs w:val="28"/>
        </w:rPr>
        <w:t xml:space="preserve">стративных процедур в отношении Ковалёва А.В. инспектором ГИБДД соблюдён. </w:t>
      </w:r>
      <w:r w:rsidRPr="00A25360">
        <w:rPr>
          <w:sz w:val="28"/>
        </w:rPr>
        <w:t>Процесс применения мер обеспечения по делу и составления сопровождающих их процессуальных документов зафиксирован в полном объеме на видеозапись, которая в соответствии с требованиям</w:t>
      </w:r>
      <w:r w:rsidRPr="00A25360">
        <w:rPr>
          <w:sz w:val="28"/>
        </w:rPr>
        <w:t>и </w:t>
      </w:r>
      <w:hyperlink r:id="rId6" w:anchor="/document/12125267/entry/257" w:history="1">
        <w:r w:rsidRPr="00A25360">
          <w:rPr>
            <w:sz w:val="28"/>
          </w:rPr>
          <w:t>статей 25.7</w:t>
        </w:r>
      </w:hyperlink>
      <w:r w:rsidRPr="00A25360">
        <w:rPr>
          <w:sz w:val="28"/>
        </w:rPr>
        <w:t> и </w:t>
      </w:r>
      <w:hyperlink r:id="rId6" w:anchor="/document/12125267/entry/2712" w:history="1">
        <w:r w:rsidRPr="00A25360">
          <w:rPr>
            <w:sz w:val="28"/>
          </w:rPr>
          <w:t>27.12</w:t>
        </w:r>
      </w:hyperlink>
      <w:r w:rsidRPr="00A25360">
        <w:rPr>
          <w:sz w:val="28"/>
        </w:rPr>
        <w:t> КоАП РФ применялась для удостоверения процессуальных действий. </w:t>
      </w:r>
      <w:r>
        <w:rPr>
          <w:sz w:val="28"/>
        </w:rPr>
        <w:t>Данная</w:t>
      </w:r>
      <w:r>
        <w:rPr>
          <w:sz w:val="28"/>
        </w:rPr>
        <w:t xml:space="preserve"> в</w:t>
      </w:r>
      <w:r w:rsidRPr="00A25360">
        <w:rPr>
          <w:sz w:val="28"/>
        </w:rPr>
        <w:t>идеозапись </w:t>
      </w:r>
      <w:r>
        <w:rPr>
          <w:sz w:val="28"/>
        </w:rPr>
        <w:t xml:space="preserve"> </w:t>
      </w:r>
      <w:r w:rsidRPr="00A25360">
        <w:rPr>
          <w:sz w:val="28"/>
        </w:rPr>
        <w:t>позволяет идентифицировать лицо, в отношении которого применялись меры обеспечения производства по делу об административном правонарушении, и их содер</w:t>
      </w:r>
      <w:r>
        <w:rPr>
          <w:sz w:val="28"/>
        </w:rPr>
        <w:t>жание, а так же, соблюдение порядка и последовательности проведения административных процеду</w:t>
      </w:r>
      <w:r>
        <w:rPr>
          <w:sz w:val="28"/>
        </w:rPr>
        <w:t xml:space="preserve">р.  </w:t>
      </w:r>
    </w:p>
    <w:p w:rsidR="006466F4" w:rsidP="006466F4">
      <w:pPr>
        <w:ind w:firstLine="567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Административные протоколы в отношении </w:t>
      </w:r>
      <w:r>
        <w:rPr>
          <w:sz w:val="28"/>
          <w:szCs w:val="28"/>
        </w:rPr>
        <w:t>Ковалёва А.В.</w:t>
      </w:r>
      <w:r>
        <w:rPr>
          <w:sz w:val="28"/>
        </w:rPr>
        <w:t xml:space="preserve"> </w:t>
      </w:r>
      <w:r w:rsidRPr="00313BED">
        <w:rPr>
          <w:sz w:val="28"/>
          <w:szCs w:val="28"/>
        </w:rPr>
        <w:t>соответствуют требованиям, предъявляемым к форме данных документов, составлены уполномоченным должностным</w:t>
      </w:r>
      <w:r>
        <w:rPr>
          <w:sz w:val="28"/>
          <w:szCs w:val="28"/>
        </w:rPr>
        <w:t xml:space="preserve"> лицом ГИБДД, которому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</w:t>
      </w:r>
      <w:r w:rsidRPr="00313BED">
        <w:rPr>
          <w:sz w:val="28"/>
          <w:szCs w:val="28"/>
        </w:rPr>
        <w:t>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EB5FF8" w:rsidP="00646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освидетельствование Ковалёва А.В. проведено в соответствии с требованиями </w:t>
      </w:r>
      <w:r w:rsidRPr="00E31435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E31435">
        <w:rPr>
          <w:sz w:val="28"/>
          <w:szCs w:val="28"/>
        </w:rPr>
        <w:t xml:space="preserve"> Министерства здравоохра</w:t>
      </w:r>
      <w:r>
        <w:rPr>
          <w:sz w:val="28"/>
          <w:szCs w:val="28"/>
        </w:rPr>
        <w:t>нения РФ от 18 декабря 2015 г. № 933н «</w:t>
      </w:r>
      <w:r w:rsidRPr="00E31435">
        <w:rPr>
          <w:sz w:val="28"/>
          <w:szCs w:val="28"/>
        </w:rPr>
        <w:t>О порядке проведения медицинского освидетельство</w:t>
      </w:r>
      <w:r w:rsidRPr="00E31435">
        <w:rPr>
          <w:sz w:val="28"/>
          <w:szCs w:val="28"/>
        </w:rPr>
        <w:t>вания на состояние опьянения (алкогольного, наркоти</w:t>
      </w:r>
      <w:r>
        <w:rPr>
          <w:sz w:val="28"/>
          <w:szCs w:val="28"/>
        </w:rPr>
        <w:t xml:space="preserve">ческого или иного токсического)». Оснований сомневаться в изложенных в Акте медицинского освидетельствования выводах у мирового судьи не имеется. </w:t>
      </w:r>
    </w:p>
    <w:p w:rsidR="006466F4" w:rsidP="00EB5FF8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При установленных обстоятельствах, </w:t>
      </w:r>
      <w:r>
        <w:rPr>
          <w:sz w:val="28"/>
        </w:rPr>
        <w:t>действия</w:t>
      </w:r>
      <w:r>
        <w:rPr>
          <w:sz w:val="28"/>
          <w:szCs w:val="28"/>
        </w:rPr>
        <w:t xml:space="preserve">  </w:t>
      </w:r>
      <w:r w:rsidR="00EB5FF8">
        <w:rPr>
          <w:sz w:val="28"/>
          <w:szCs w:val="28"/>
        </w:rPr>
        <w:t xml:space="preserve">Ковалёва А.В. </w:t>
      </w:r>
      <w:r>
        <w:rPr>
          <w:sz w:val="28"/>
        </w:rPr>
        <w:t>мировой судья квалифицирует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31370" w:rsidP="00EB5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прекращения производства по делу на основа</w:t>
      </w:r>
      <w:r>
        <w:rPr>
          <w:sz w:val="28"/>
          <w:szCs w:val="28"/>
        </w:rPr>
        <w:t xml:space="preserve">нии доводов </w:t>
      </w:r>
      <w:r w:rsidR="006466F4">
        <w:rPr>
          <w:sz w:val="28"/>
          <w:szCs w:val="28"/>
        </w:rPr>
        <w:t xml:space="preserve">Ковалёва А.В. </w:t>
      </w:r>
      <w:r>
        <w:rPr>
          <w:sz w:val="28"/>
          <w:szCs w:val="28"/>
        </w:rPr>
        <w:t>не имеется.</w:t>
      </w:r>
    </w:p>
    <w:p w:rsidR="00201FE1" w:rsidP="00E25B37">
      <w:pPr>
        <w:ind w:firstLine="567"/>
        <w:jc w:val="both"/>
        <w:rPr>
          <w:sz w:val="28"/>
        </w:rPr>
      </w:pPr>
      <w:r>
        <w:rPr>
          <w:sz w:val="28"/>
        </w:rPr>
        <w:t xml:space="preserve">Смягчающих административную ответственность оснований судом не установлено. </w:t>
      </w:r>
    </w:p>
    <w:p w:rsidR="00201FE1" w:rsidP="00201FE1">
      <w:pPr>
        <w:ind w:firstLine="567"/>
        <w:jc w:val="both"/>
        <w:rPr>
          <w:sz w:val="28"/>
        </w:rPr>
      </w:pPr>
      <w:r>
        <w:rPr>
          <w:sz w:val="28"/>
        </w:rPr>
        <w:t>В качестве отягчающего административную ответственность обстоятельства на основании ст.4.3 КоАП РФ учитывается повторное сове</w:t>
      </w:r>
      <w:r w:rsidR="00E668C3">
        <w:rPr>
          <w:sz w:val="28"/>
        </w:rPr>
        <w:t>ршение в течение года однородного административного правонарушения</w:t>
      </w:r>
      <w:r>
        <w:rPr>
          <w:sz w:val="28"/>
        </w:rPr>
        <w:t>.</w:t>
      </w:r>
    </w:p>
    <w:p w:rsidR="006E0313" w:rsidP="00201FE1">
      <w:pPr>
        <w:ind w:firstLine="567"/>
        <w:jc w:val="both"/>
        <w:rPr>
          <w:sz w:val="28"/>
        </w:rPr>
      </w:pPr>
      <w:r>
        <w:rPr>
          <w:sz w:val="28"/>
        </w:rPr>
        <w:t xml:space="preserve">Определяя вид и меру наказания </w:t>
      </w:r>
      <w:r w:rsidR="00EB5FF8">
        <w:rPr>
          <w:sz w:val="28"/>
          <w:szCs w:val="28"/>
        </w:rPr>
        <w:t xml:space="preserve">Ковалёва А.В., </w:t>
      </w:r>
      <w:r>
        <w:rPr>
          <w:sz w:val="28"/>
        </w:rPr>
        <w:t>суд</w:t>
      </w:r>
      <w:r w:rsidR="00EB5FF8">
        <w:rPr>
          <w:sz w:val="28"/>
        </w:rPr>
        <w:t>ья</w:t>
      </w:r>
      <w:r>
        <w:rPr>
          <w:sz w:val="28"/>
        </w:rPr>
        <w:t xml:space="preserve"> учитывает характер, обстоятельства и степень общественной опасности совершенного правонарушения, данные о личности правонарушителя, отягчающее административную ответ</w:t>
      </w:r>
      <w:r w:rsidR="00201FE1">
        <w:rPr>
          <w:sz w:val="28"/>
        </w:rPr>
        <w:t>ственность обстоятельство</w:t>
      </w:r>
      <w:r>
        <w:rPr>
          <w:sz w:val="28"/>
        </w:rPr>
        <w:t xml:space="preserve">, а так же, цели наказания.  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ст.ст. 29.9, 29.10, 29.11 КоАП РФ, мировой судья</w:t>
      </w:r>
    </w:p>
    <w:p w:rsidR="00496A06" w:rsidRPr="00496A06" w:rsidP="00EB5FF8">
      <w:pPr>
        <w:jc w:val="center"/>
        <w:rPr>
          <w:sz w:val="28"/>
        </w:rPr>
      </w:pPr>
      <w:r w:rsidRPr="00496A06">
        <w:rPr>
          <w:sz w:val="28"/>
        </w:rPr>
        <w:t>ПОСТАНОВИЛ: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>
        <w:rPr>
          <w:sz w:val="28"/>
          <w:szCs w:val="28"/>
        </w:rPr>
        <w:t>Ковалёва Андрея Владимировича</w:t>
      </w:r>
      <w:r w:rsidRPr="00496A06">
        <w:rPr>
          <w:sz w:val="28"/>
        </w:rPr>
        <w:t xml:space="preserve"> признать виновным в совершении административного правонарушения, предусмотренного ч. 1 ст. 12.8 Кодекса Российской Федерац</w:t>
      </w:r>
      <w:r w:rsidRPr="00496A06">
        <w:rPr>
          <w:sz w:val="28"/>
        </w:rPr>
        <w:t>ии об административных правонарушениях, и назначить ему административное наказание в виде админ</w:t>
      </w:r>
      <w:r w:rsidR="00F01B1B">
        <w:rPr>
          <w:sz w:val="28"/>
        </w:rPr>
        <w:t xml:space="preserve">истративного штрафа в размере </w:t>
      </w:r>
      <w:r>
        <w:rPr>
          <w:sz w:val="28"/>
        </w:rPr>
        <w:t>30</w:t>
      </w:r>
      <w:r w:rsidRPr="00496A06">
        <w:rPr>
          <w:sz w:val="28"/>
        </w:rPr>
        <w:t xml:space="preserve"> 000 (</w:t>
      </w:r>
      <w:r>
        <w:rPr>
          <w:sz w:val="28"/>
        </w:rPr>
        <w:t>тридцати</w:t>
      </w:r>
      <w:r w:rsidR="00F01B1B">
        <w:rPr>
          <w:sz w:val="28"/>
        </w:rPr>
        <w:t xml:space="preserve"> </w:t>
      </w:r>
      <w:r w:rsidRPr="00496A06">
        <w:rPr>
          <w:sz w:val="28"/>
        </w:rPr>
        <w:t>тысяч) рублей с лишением права управления транспортными сре</w:t>
      </w:r>
      <w:r>
        <w:rPr>
          <w:sz w:val="28"/>
        </w:rPr>
        <w:t>дствами на срок 1 (один) год и 6 (шесть</w:t>
      </w:r>
      <w:r w:rsidRPr="00496A06">
        <w:rPr>
          <w:sz w:val="28"/>
        </w:rPr>
        <w:t>) месяцев.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Срок </w:t>
      </w:r>
      <w:r w:rsidRPr="00496A06">
        <w:rPr>
          <w:sz w:val="28"/>
        </w:rPr>
        <w:t>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</w:t>
      </w:r>
      <w:r w:rsidRPr="00496A06">
        <w:rPr>
          <w:sz w:val="28"/>
        </w:rPr>
        <w:t>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  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</w:t>
      </w:r>
      <w:r w:rsidRPr="00496A06">
        <w:rPr>
          <w:sz w:val="28"/>
        </w:rPr>
        <w:t>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Штраф должен быть </w:t>
      </w:r>
      <w:r w:rsidRPr="00496A06">
        <w:rPr>
          <w:sz w:val="28"/>
        </w:rPr>
        <w:t>уплачен на реквизиты: Получатель УФК по ХМАО-Югре (УМВД России по ХМАО-Югре) Банк РКЦ г. Ханты-Ман</w:t>
      </w:r>
      <w:r w:rsidR="00F01B1B">
        <w:rPr>
          <w:sz w:val="28"/>
        </w:rPr>
        <w:t>сийска БИК 00716216</w:t>
      </w:r>
      <w:r w:rsidR="00EB5FF8">
        <w:rPr>
          <w:sz w:val="28"/>
        </w:rPr>
        <w:t>3 ОКТМО 71885</w:t>
      </w:r>
      <w:r w:rsidRPr="00496A06">
        <w:rPr>
          <w:sz w:val="28"/>
        </w:rPr>
        <w:t>000 ИНН 8601010390 КПП 860101001, кор.сч. 40102810245370000007, казначейский счет 03100643000000018700 в РКЦ Ханты-Мансийск//У</w:t>
      </w:r>
      <w:r w:rsidRPr="00496A06">
        <w:rPr>
          <w:sz w:val="28"/>
        </w:rPr>
        <w:t>ФК по ХМАО-Югре, г. Ханты-Мансийск, Вид платежа КБК 18811601123010001140  УИ</w:t>
      </w:r>
      <w:r w:rsidR="00E668C3">
        <w:rPr>
          <w:sz w:val="28"/>
        </w:rPr>
        <w:t>Н 188104862</w:t>
      </w:r>
      <w:r w:rsidR="00EB5FF8">
        <w:rPr>
          <w:sz w:val="28"/>
        </w:rPr>
        <w:t>4</w:t>
      </w:r>
      <w:r w:rsidR="003D3083">
        <w:rPr>
          <w:sz w:val="28"/>
        </w:rPr>
        <w:t>0560002548</w:t>
      </w:r>
      <w:r w:rsidRPr="00496A06">
        <w:rPr>
          <w:sz w:val="28"/>
        </w:rPr>
        <w:t>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496A06">
        <w:rPr>
          <w:sz w:val="28"/>
        </w:rPr>
        <w:t>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Разъяснить, что за неуплату административного штрафа в установленный срок предусмотрена административная отв</w:t>
      </w:r>
      <w:r w:rsidRPr="00496A06">
        <w:rPr>
          <w:sz w:val="28"/>
        </w:rPr>
        <w:t>етственность в соответствии с ч. 1 ст. 20.25 Кодекса Российской Федерации об административных правонарушениях.</w:t>
      </w:r>
    </w:p>
    <w:p w:rsidR="003D3083" w:rsidRPr="00247C61" w:rsidP="003D30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</w:t>
      </w:r>
      <w:r w:rsidRPr="005E5F07">
        <w:rPr>
          <w:sz w:val="28"/>
          <w:szCs w:val="28"/>
        </w:rPr>
        <w:t>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0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Постановление может быть обжаловано в Нефтеюганский районный суд ХМАО-Югры в </w:t>
      </w:r>
      <w:r w:rsidRPr="00496A06">
        <w:rPr>
          <w:sz w:val="28"/>
        </w:rPr>
        <w:t xml:space="preserve">течение десяти суток со дня получения копии мотивированного </w:t>
      </w:r>
      <w:r w:rsidRPr="00496A06">
        <w:rPr>
          <w:sz w:val="28"/>
        </w:rPr>
        <w:t xml:space="preserve">постановления через мирового судью, вынесшего постановление. В этот же срок постановление может быть опротестовано прокурором.     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Мировой судья                                   </w:t>
      </w:r>
      <w:r w:rsidR="00F01B1B">
        <w:rPr>
          <w:sz w:val="28"/>
        </w:rPr>
        <w:t xml:space="preserve">                         Е.В. Кё</w:t>
      </w:r>
      <w:r w:rsidRPr="00496A06">
        <w:rPr>
          <w:sz w:val="28"/>
        </w:rPr>
        <w:t>ся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A538F7" w:rsidRPr="00B337A8" w:rsidP="00BE39C9">
      <w:pPr>
        <w:ind w:firstLine="567"/>
        <w:jc w:val="both"/>
        <w:rPr>
          <w:sz w:val="28"/>
        </w:rPr>
      </w:pPr>
    </w:p>
    <w:p w:rsidR="00B337A8" w:rsidRPr="00B337A8" w:rsidP="00BE39C9">
      <w:pPr>
        <w:ind w:firstLine="567"/>
        <w:jc w:val="both"/>
        <w:rPr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E39C9" w:rsidP="00BE39C9">
      <w:pPr>
        <w:rPr>
          <w:sz w:val="28"/>
        </w:rPr>
      </w:pPr>
    </w:p>
    <w:sectPr w:rsidSect="003D3083">
      <w:headerReference w:type="default" r:id="rId11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3205861"/>
      <w:docPartObj>
        <w:docPartGallery w:val="Page Numbers (Top of Page)"/>
        <w:docPartUnique/>
      </w:docPartObj>
    </w:sdtPr>
    <w:sdtContent>
      <w:p w:rsidR="00656A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8EA">
          <w:rPr>
            <w:noProof/>
          </w:rPr>
          <w:t>8</w:t>
        </w:r>
        <w:r>
          <w:fldChar w:fldCharType="end"/>
        </w:r>
      </w:p>
    </w:sdtContent>
  </w:sdt>
  <w:p w:rsidR="00656A04" w:rsidRPr="009720F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D"/>
    <w:rsid w:val="0000156B"/>
    <w:rsid w:val="00005050"/>
    <w:rsid w:val="00016639"/>
    <w:rsid w:val="000213B8"/>
    <w:rsid w:val="000247D4"/>
    <w:rsid w:val="00030CD7"/>
    <w:rsid w:val="000529DF"/>
    <w:rsid w:val="00055F16"/>
    <w:rsid w:val="000749F7"/>
    <w:rsid w:val="000765C0"/>
    <w:rsid w:val="00084585"/>
    <w:rsid w:val="00086672"/>
    <w:rsid w:val="000944D5"/>
    <w:rsid w:val="00097A34"/>
    <w:rsid w:val="000A11D0"/>
    <w:rsid w:val="000A28AC"/>
    <w:rsid w:val="000A3457"/>
    <w:rsid w:val="000A47B1"/>
    <w:rsid w:val="000A6939"/>
    <w:rsid w:val="000D241C"/>
    <w:rsid w:val="000E664B"/>
    <w:rsid w:val="000F0916"/>
    <w:rsid w:val="000F7989"/>
    <w:rsid w:val="0010116E"/>
    <w:rsid w:val="00101A97"/>
    <w:rsid w:val="00111111"/>
    <w:rsid w:val="00113DC6"/>
    <w:rsid w:val="0012546B"/>
    <w:rsid w:val="00131370"/>
    <w:rsid w:val="00137C13"/>
    <w:rsid w:val="00142EE3"/>
    <w:rsid w:val="00153A2B"/>
    <w:rsid w:val="001559B1"/>
    <w:rsid w:val="00166B61"/>
    <w:rsid w:val="00172840"/>
    <w:rsid w:val="00175237"/>
    <w:rsid w:val="00184C25"/>
    <w:rsid w:val="00192D82"/>
    <w:rsid w:val="00197A4E"/>
    <w:rsid w:val="00197FCE"/>
    <w:rsid w:val="001A1F75"/>
    <w:rsid w:val="001A5FA9"/>
    <w:rsid w:val="001E7576"/>
    <w:rsid w:val="001F004A"/>
    <w:rsid w:val="001F37CF"/>
    <w:rsid w:val="001F3BEA"/>
    <w:rsid w:val="00201FE1"/>
    <w:rsid w:val="00203712"/>
    <w:rsid w:val="00207961"/>
    <w:rsid w:val="00241631"/>
    <w:rsid w:val="002447B9"/>
    <w:rsid w:val="002470BE"/>
    <w:rsid w:val="00247C61"/>
    <w:rsid w:val="00247F09"/>
    <w:rsid w:val="00254F40"/>
    <w:rsid w:val="0025772E"/>
    <w:rsid w:val="00275812"/>
    <w:rsid w:val="0028723E"/>
    <w:rsid w:val="00290E71"/>
    <w:rsid w:val="002A212B"/>
    <w:rsid w:val="002A71E9"/>
    <w:rsid w:val="002B295D"/>
    <w:rsid w:val="002C26B6"/>
    <w:rsid w:val="002C3FE9"/>
    <w:rsid w:val="002D07E6"/>
    <w:rsid w:val="002D356D"/>
    <w:rsid w:val="002E2ADC"/>
    <w:rsid w:val="002F6E8A"/>
    <w:rsid w:val="00311ED2"/>
    <w:rsid w:val="00312C47"/>
    <w:rsid w:val="00313BED"/>
    <w:rsid w:val="003177BD"/>
    <w:rsid w:val="00323AA9"/>
    <w:rsid w:val="003506AB"/>
    <w:rsid w:val="00360170"/>
    <w:rsid w:val="00370417"/>
    <w:rsid w:val="00377481"/>
    <w:rsid w:val="003C6B41"/>
    <w:rsid w:val="003D11CD"/>
    <w:rsid w:val="003D1EE0"/>
    <w:rsid w:val="003D3083"/>
    <w:rsid w:val="003E019C"/>
    <w:rsid w:val="003F0DBF"/>
    <w:rsid w:val="00402F8D"/>
    <w:rsid w:val="00431E00"/>
    <w:rsid w:val="0043446F"/>
    <w:rsid w:val="004422E9"/>
    <w:rsid w:val="004511E2"/>
    <w:rsid w:val="00462FF7"/>
    <w:rsid w:val="00476AC4"/>
    <w:rsid w:val="00482480"/>
    <w:rsid w:val="00483A9B"/>
    <w:rsid w:val="00486F65"/>
    <w:rsid w:val="00487469"/>
    <w:rsid w:val="00496A06"/>
    <w:rsid w:val="004A283C"/>
    <w:rsid w:val="004B0163"/>
    <w:rsid w:val="004B2343"/>
    <w:rsid w:val="004B37B0"/>
    <w:rsid w:val="004C6D00"/>
    <w:rsid w:val="004D3325"/>
    <w:rsid w:val="004D6DE2"/>
    <w:rsid w:val="00516B54"/>
    <w:rsid w:val="00525B97"/>
    <w:rsid w:val="00527AE4"/>
    <w:rsid w:val="00530A06"/>
    <w:rsid w:val="00532F94"/>
    <w:rsid w:val="00537B15"/>
    <w:rsid w:val="0054461C"/>
    <w:rsid w:val="0056377D"/>
    <w:rsid w:val="0056788F"/>
    <w:rsid w:val="005716CC"/>
    <w:rsid w:val="00580BAE"/>
    <w:rsid w:val="00584FE2"/>
    <w:rsid w:val="0058668D"/>
    <w:rsid w:val="005920B0"/>
    <w:rsid w:val="005946B8"/>
    <w:rsid w:val="005C4652"/>
    <w:rsid w:val="005C6464"/>
    <w:rsid w:val="005E3C54"/>
    <w:rsid w:val="005E59D1"/>
    <w:rsid w:val="005E5F07"/>
    <w:rsid w:val="006058F4"/>
    <w:rsid w:val="00614EA6"/>
    <w:rsid w:val="00631F8D"/>
    <w:rsid w:val="006331E3"/>
    <w:rsid w:val="006436F4"/>
    <w:rsid w:val="006466F4"/>
    <w:rsid w:val="00651F68"/>
    <w:rsid w:val="00655B1F"/>
    <w:rsid w:val="00656A04"/>
    <w:rsid w:val="006627D6"/>
    <w:rsid w:val="00662DDC"/>
    <w:rsid w:val="006716E2"/>
    <w:rsid w:val="00672570"/>
    <w:rsid w:val="00676467"/>
    <w:rsid w:val="006909EB"/>
    <w:rsid w:val="006A2FD4"/>
    <w:rsid w:val="006A691F"/>
    <w:rsid w:val="006A74BE"/>
    <w:rsid w:val="006B368C"/>
    <w:rsid w:val="006C2231"/>
    <w:rsid w:val="006E0313"/>
    <w:rsid w:val="006F220C"/>
    <w:rsid w:val="00706577"/>
    <w:rsid w:val="0071240F"/>
    <w:rsid w:val="0071534E"/>
    <w:rsid w:val="00717EEC"/>
    <w:rsid w:val="007368EA"/>
    <w:rsid w:val="00740B12"/>
    <w:rsid w:val="00740FE8"/>
    <w:rsid w:val="007432DE"/>
    <w:rsid w:val="00751DED"/>
    <w:rsid w:val="00753293"/>
    <w:rsid w:val="00753FFC"/>
    <w:rsid w:val="00754B91"/>
    <w:rsid w:val="007570F5"/>
    <w:rsid w:val="0076201D"/>
    <w:rsid w:val="00780C43"/>
    <w:rsid w:val="00781C06"/>
    <w:rsid w:val="007B04CD"/>
    <w:rsid w:val="007B3B11"/>
    <w:rsid w:val="007B3D87"/>
    <w:rsid w:val="007D1A54"/>
    <w:rsid w:val="007E68C8"/>
    <w:rsid w:val="007F1525"/>
    <w:rsid w:val="007F382C"/>
    <w:rsid w:val="00810D1E"/>
    <w:rsid w:val="008147F5"/>
    <w:rsid w:val="008153E9"/>
    <w:rsid w:val="008243CE"/>
    <w:rsid w:val="00826D20"/>
    <w:rsid w:val="0083248F"/>
    <w:rsid w:val="00844A17"/>
    <w:rsid w:val="0084582B"/>
    <w:rsid w:val="008572AA"/>
    <w:rsid w:val="00886785"/>
    <w:rsid w:val="00890CB3"/>
    <w:rsid w:val="0089211F"/>
    <w:rsid w:val="0089393A"/>
    <w:rsid w:val="00893DDF"/>
    <w:rsid w:val="008A04A4"/>
    <w:rsid w:val="008A33C7"/>
    <w:rsid w:val="008B40E0"/>
    <w:rsid w:val="008B542E"/>
    <w:rsid w:val="008C3C91"/>
    <w:rsid w:val="008C4527"/>
    <w:rsid w:val="008C6DEF"/>
    <w:rsid w:val="008D2A3A"/>
    <w:rsid w:val="008D2B98"/>
    <w:rsid w:val="008D4A2B"/>
    <w:rsid w:val="008E65A9"/>
    <w:rsid w:val="00900C75"/>
    <w:rsid w:val="009047C6"/>
    <w:rsid w:val="00915CCD"/>
    <w:rsid w:val="009269B3"/>
    <w:rsid w:val="00930202"/>
    <w:rsid w:val="00936449"/>
    <w:rsid w:val="00941DDE"/>
    <w:rsid w:val="00950EBC"/>
    <w:rsid w:val="009720F7"/>
    <w:rsid w:val="009B19C6"/>
    <w:rsid w:val="009C0873"/>
    <w:rsid w:val="009C5616"/>
    <w:rsid w:val="009C67A0"/>
    <w:rsid w:val="009C78A3"/>
    <w:rsid w:val="009E0BED"/>
    <w:rsid w:val="009E51BB"/>
    <w:rsid w:val="009E656F"/>
    <w:rsid w:val="00A01710"/>
    <w:rsid w:val="00A0204A"/>
    <w:rsid w:val="00A02AC3"/>
    <w:rsid w:val="00A25360"/>
    <w:rsid w:val="00A258EA"/>
    <w:rsid w:val="00A538F7"/>
    <w:rsid w:val="00A810DC"/>
    <w:rsid w:val="00A91075"/>
    <w:rsid w:val="00A955DF"/>
    <w:rsid w:val="00AC0378"/>
    <w:rsid w:val="00AC1F17"/>
    <w:rsid w:val="00AC4626"/>
    <w:rsid w:val="00AD1B21"/>
    <w:rsid w:val="00AD1F44"/>
    <w:rsid w:val="00AE0F4B"/>
    <w:rsid w:val="00AF2AFA"/>
    <w:rsid w:val="00B044FB"/>
    <w:rsid w:val="00B06E0B"/>
    <w:rsid w:val="00B07E61"/>
    <w:rsid w:val="00B10D2C"/>
    <w:rsid w:val="00B11F01"/>
    <w:rsid w:val="00B11FE8"/>
    <w:rsid w:val="00B24373"/>
    <w:rsid w:val="00B3272A"/>
    <w:rsid w:val="00B337A8"/>
    <w:rsid w:val="00B33A2D"/>
    <w:rsid w:val="00B362B3"/>
    <w:rsid w:val="00B46D85"/>
    <w:rsid w:val="00B83CE2"/>
    <w:rsid w:val="00B921AF"/>
    <w:rsid w:val="00BA17D0"/>
    <w:rsid w:val="00BB4A23"/>
    <w:rsid w:val="00BC2E59"/>
    <w:rsid w:val="00BC35F8"/>
    <w:rsid w:val="00BD3407"/>
    <w:rsid w:val="00BE3972"/>
    <w:rsid w:val="00BE39C9"/>
    <w:rsid w:val="00C056A0"/>
    <w:rsid w:val="00C1157C"/>
    <w:rsid w:val="00C27D7C"/>
    <w:rsid w:val="00C32083"/>
    <w:rsid w:val="00C34040"/>
    <w:rsid w:val="00C35F81"/>
    <w:rsid w:val="00C364F6"/>
    <w:rsid w:val="00C40AF9"/>
    <w:rsid w:val="00C5427D"/>
    <w:rsid w:val="00C72C8F"/>
    <w:rsid w:val="00C74FED"/>
    <w:rsid w:val="00C75973"/>
    <w:rsid w:val="00C8667B"/>
    <w:rsid w:val="00C87F86"/>
    <w:rsid w:val="00CB3181"/>
    <w:rsid w:val="00CD5E4A"/>
    <w:rsid w:val="00CE38BC"/>
    <w:rsid w:val="00CF0A9B"/>
    <w:rsid w:val="00CF10CC"/>
    <w:rsid w:val="00CF291E"/>
    <w:rsid w:val="00D05236"/>
    <w:rsid w:val="00D106D3"/>
    <w:rsid w:val="00D1559F"/>
    <w:rsid w:val="00D17F2B"/>
    <w:rsid w:val="00D606C5"/>
    <w:rsid w:val="00D60900"/>
    <w:rsid w:val="00D643B5"/>
    <w:rsid w:val="00D64649"/>
    <w:rsid w:val="00D65F02"/>
    <w:rsid w:val="00D66DA8"/>
    <w:rsid w:val="00D90A04"/>
    <w:rsid w:val="00DA0BDB"/>
    <w:rsid w:val="00DE01F2"/>
    <w:rsid w:val="00DE768E"/>
    <w:rsid w:val="00DF199D"/>
    <w:rsid w:val="00E12323"/>
    <w:rsid w:val="00E25B37"/>
    <w:rsid w:val="00E31435"/>
    <w:rsid w:val="00E34E9E"/>
    <w:rsid w:val="00E40710"/>
    <w:rsid w:val="00E659D7"/>
    <w:rsid w:val="00E668C3"/>
    <w:rsid w:val="00E70851"/>
    <w:rsid w:val="00E94601"/>
    <w:rsid w:val="00EA2E1B"/>
    <w:rsid w:val="00EA7600"/>
    <w:rsid w:val="00EB5FF8"/>
    <w:rsid w:val="00EC36C6"/>
    <w:rsid w:val="00EC3E58"/>
    <w:rsid w:val="00EC70BF"/>
    <w:rsid w:val="00ED03FA"/>
    <w:rsid w:val="00ED0A79"/>
    <w:rsid w:val="00ED3FD4"/>
    <w:rsid w:val="00EE334A"/>
    <w:rsid w:val="00EE3E4C"/>
    <w:rsid w:val="00EE432C"/>
    <w:rsid w:val="00EE4DDD"/>
    <w:rsid w:val="00EE4E30"/>
    <w:rsid w:val="00EF06C7"/>
    <w:rsid w:val="00F005BF"/>
    <w:rsid w:val="00F01B1B"/>
    <w:rsid w:val="00F13803"/>
    <w:rsid w:val="00F205FE"/>
    <w:rsid w:val="00F56402"/>
    <w:rsid w:val="00F57611"/>
    <w:rsid w:val="00F64260"/>
    <w:rsid w:val="00F82286"/>
    <w:rsid w:val="00F85122"/>
    <w:rsid w:val="00F95152"/>
    <w:rsid w:val="00FA34FD"/>
    <w:rsid w:val="00FA5253"/>
    <w:rsid w:val="00FB2D5A"/>
    <w:rsid w:val="00FB5C73"/>
    <w:rsid w:val="00FB779A"/>
    <w:rsid w:val="00FD2B34"/>
    <w:rsid w:val="00FD7B6B"/>
    <w:rsid w:val="00FF1863"/>
    <w:rsid w:val="00FF1A4B"/>
    <w:rsid w:val="00FF2447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A0BBE0-630A-4A6B-8333-3C55859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720F7"/>
    <w:rPr>
      <w:color w:val="0563C1"/>
      <w:u w:val="single"/>
    </w:rPr>
  </w:style>
  <w:style w:type="paragraph" w:styleId="BodyText">
    <w:name w:val="Body Text"/>
    <w:basedOn w:val="Normal"/>
    <w:link w:val="a"/>
    <w:uiPriority w:val="99"/>
    <w:unhideWhenUsed/>
    <w:rsid w:val="009720F7"/>
    <w:pPr>
      <w:jc w:val="both"/>
    </w:pPr>
    <w:rPr>
      <w:sz w:val="26"/>
      <w:szCs w:val="26"/>
    </w:rPr>
  </w:style>
  <w:style w:type="character" w:customStyle="1" w:styleId="a">
    <w:name w:val="Основной текст Знак"/>
    <w:link w:val="BodyText"/>
    <w:uiPriority w:val="99"/>
    <w:rsid w:val="009720F7"/>
    <w:rPr>
      <w:sz w:val="26"/>
      <w:szCs w:val="26"/>
    </w:rPr>
  </w:style>
  <w:style w:type="paragraph" w:styleId="BodyText2">
    <w:name w:val="Body Text 2"/>
    <w:basedOn w:val="Normal"/>
    <w:link w:val="2"/>
    <w:uiPriority w:val="99"/>
    <w:unhideWhenUsed/>
    <w:rsid w:val="009720F7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link w:val="BodyText2"/>
    <w:uiPriority w:val="99"/>
    <w:rsid w:val="009720F7"/>
    <w:rPr>
      <w:color w:val="000000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9720F7"/>
    <w:pPr>
      <w:ind w:firstLine="720"/>
      <w:jc w:val="both"/>
    </w:pPr>
  </w:style>
  <w:style w:type="character" w:customStyle="1" w:styleId="3">
    <w:name w:val="Основной текст с отступом 3 Знак"/>
    <w:link w:val="BodyTextIndent3"/>
    <w:uiPriority w:val="99"/>
    <w:rsid w:val="009720F7"/>
    <w:rPr>
      <w:sz w:val="24"/>
      <w:szCs w:val="24"/>
    </w:rPr>
  </w:style>
  <w:style w:type="paragraph" w:styleId="BodyTextIndent">
    <w:name w:val="Body Text Indent"/>
    <w:basedOn w:val="Normal"/>
    <w:link w:val="a0"/>
    <w:rsid w:val="00377481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377481"/>
    <w:rPr>
      <w:sz w:val="24"/>
      <w:szCs w:val="24"/>
    </w:rPr>
  </w:style>
  <w:style w:type="paragraph" w:styleId="NoSpacing">
    <w:name w:val="No Spacing"/>
    <w:uiPriority w:val="1"/>
    <w:qFormat/>
    <w:rsid w:val="00377481"/>
  </w:style>
  <w:style w:type="paragraph" w:customStyle="1" w:styleId="s1">
    <w:name w:val="s_1"/>
    <w:basedOn w:val="Normal"/>
    <w:rsid w:val="0037748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77481"/>
    <w:rPr>
      <w:i/>
      <w:iCs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2447B9"/>
    <w:rPr>
      <w:sz w:val="24"/>
      <w:szCs w:val="24"/>
    </w:rPr>
  </w:style>
  <w:style w:type="character" w:customStyle="1" w:styleId="20">
    <w:name w:val="Основной текст (2)_"/>
    <w:basedOn w:val="DefaultParagraphFont"/>
    <w:link w:val="21"/>
    <w:rsid w:val="004C6D0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C6D00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s16">
    <w:name w:val="s_16"/>
    <w:basedOn w:val="Normal"/>
    <w:rsid w:val="00662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//poykovskiy@mirsud86.ru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2/statia-12.8/" TargetMode="External" /><Relationship Id="rId5" Type="http://schemas.openxmlformats.org/officeDocument/2006/relationships/hyperlink" Target="https://sudact.ru/law/koap/razdel-iv/glava-27/statia-27.12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sudact.ru/law/koap/razdel-iv/glava-26/statia-26.2/" TargetMode="External" /><Relationship Id="rId9" Type="http://schemas.openxmlformats.org/officeDocument/2006/relationships/hyperlink" Target="https://sudact.ru/law/koap/razdel-iv/glava-26/statia-26.11/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olovnevMS\Deskto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